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441"/>
        <w:tblW w:w="5121" w:type="pct"/>
        <w:tblLook w:val="04A0" w:firstRow="1" w:lastRow="0" w:firstColumn="1" w:lastColumn="0" w:noHBand="0" w:noVBand="1"/>
      </w:tblPr>
      <w:tblGrid>
        <w:gridCol w:w="2563"/>
        <w:gridCol w:w="3774"/>
        <w:gridCol w:w="3774"/>
        <w:gridCol w:w="3774"/>
        <w:gridCol w:w="3774"/>
        <w:gridCol w:w="3782"/>
      </w:tblGrid>
      <w:tr w:rsidR="00F7755F" w:rsidRPr="00C46BC6" w:rsidTr="00F7755F">
        <w:trPr>
          <w:trHeight w:val="335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755F" w:rsidRPr="007C57AD" w:rsidRDefault="00F7755F" w:rsidP="00F7755F">
            <w:pPr>
              <w:pStyle w:val="menuheading"/>
              <w:framePr w:hSpace="0" w:wrap="auto" w:vAnchor="margin" w:hAnchor="text" w:xAlign="left" w:yAlign="inline"/>
              <w:jc w:val="center"/>
              <w:rPr>
                <w:rFonts w:ascii="Segoe UI" w:hAnsi="Segoe UI"/>
                <w:b w:val="0"/>
                <w:sz w:val="48"/>
                <w:szCs w:val="48"/>
                <w:lang w:eastAsia="en-AU"/>
              </w:rPr>
            </w:pPr>
            <w:proofErr w:type="spellStart"/>
            <w:r w:rsidRPr="007C57AD">
              <w:rPr>
                <w:rFonts w:ascii="Segoe UI" w:hAnsi="Segoe UI"/>
                <w:b w:val="0"/>
                <w:sz w:val="48"/>
                <w:szCs w:val="48"/>
                <w:lang w:eastAsia="en-AU"/>
              </w:rPr>
              <w:t>Hydesville</w:t>
            </w:r>
            <w:proofErr w:type="spellEnd"/>
            <w:r w:rsidRPr="007C57AD">
              <w:rPr>
                <w:rFonts w:ascii="Segoe UI" w:hAnsi="Segoe UI"/>
                <w:b w:val="0"/>
                <w:sz w:val="48"/>
                <w:szCs w:val="48"/>
                <w:lang w:eastAsia="en-AU"/>
              </w:rPr>
              <w:t xml:space="preserve"> Tower School </w:t>
            </w:r>
            <w:r>
              <w:rPr>
                <w:rFonts w:ascii="Segoe UI" w:hAnsi="Segoe UI"/>
                <w:b w:val="0"/>
                <w:sz w:val="48"/>
                <w:szCs w:val="48"/>
                <w:lang w:eastAsia="en-AU"/>
              </w:rPr>
              <w:t>Lunch Service</w:t>
            </w:r>
          </w:p>
        </w:tc>
      </w:tr>
      <w:tr w:rsidR="00F7755F" w:rsidRPr="00C46BC6" w:rsidTr="00F7755F">
        <w:trPr>
          <w:trHeight w:val="182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55F" w:rsidRPr="007F2A13" w:rsidRDefault="00F7755F" w:rsidP="001A35A4">
            <w:pPr>
              <w:spacing w:after="0"/>
              <w:jc w:val="center"/>
              <w:rPr>
                <w:rFonts w:ascii="Segoe UI" w:hAnsi="Segoe UI"/>
                <w:sz w:val="36"/>
                <w:szCs w:val="36"/>
                <w:lang w:eastAsia="en-AU"/>
              </w:rPr>
            </w:pPr>
            <w:r>
              <w:rPr>
                <w:rFonts w:ascii="Segoe UI" w:hAnsi="Segoe UI"/>
                <w:sz w:val="36"/>
                <w:szCs w:val="36"/>
                <w:lang w:eastAsia="en-AU"/>
              </w:rPr>
              <w:t xml:space="preserve">Weeks Commencing </w:t>
            </w:r>
            <w:r w:rsidR="001A35A4">
              <w:rPr>
                <w:rFonts w:ascii="Segoe UI" w:hAnsi="Segoe UI"/>
                <w:sz w:val="36"/>
                <w:szCs w:val="36"/>
                <w:lang w:eastAsia="en-AU"/>
              </w:rPr>
              <w:t>18/09/23, 9/10/23,</w:t>
            </w:r>
            <w:bookmarkStart w:id="0" w:name="_GoBack"/>
            <w:bookmarkEnd w:id="0"/>
          </w:p>
        </w:tc>
      </w:tr>
      <w:tr w:rsidR="00F7755F" w:rsidRPr="00C46BC6" w:rsidTr="00F7755F">
        <w:trPr>
          <w:trHeight w:val="625"/>
        </w:trPr>
        <w:tc>
          <w:tcPr>
            <w:tcW w:w="5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5F" w:rsidRPr="00C46BC6" w:rsidRDefault="00F7755F" w:rsidP="00F7755F">
            <w:pPr>
              <w:pStyle w:val="menuheading"/>
              <w:framePr w:hSpace="0" w:wrap="auto" w:vAnchor="margin" w:hAnchor="text" w:xAlign="left" w:yAlign="inline"/>
              <w:rPr>
                <w:rFonts w:ascii="Segoe UI" w:hAnsi="Segoe UI"/>
                <w:b w:val="0"/>
                <w:sz w:val="27"/>
                <w:szCs w:val="27"/>
                <w:lang w:eastAsia="en-A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5F" w:rsidRDefault="00F7755F" w:rsidP="00F7755F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MONDAY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5F" w:rsidRDefault="00AF4ACA" w:rsidP="00F7755F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 xml:space="preserve">MEATFREE </w:t>
            </w:r>
            <w:r w:rsidR="00F7755F">
              <w:rPr>
                <w:rFonts w:ascii="Segoe UI" w:hAnsi="Segoe UI"/>
                <w:sz w:val="27"/>
                <w:szCs w:val="27"/>
                <w:lang w:eastAsia="en-AU"/>
              </w:rPr>
              <w:t>TUESDAY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5F" w:rsidRDefault="00F7755F" w:rsidP="00F7755F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WEDNESDAY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5F" w:rsidRDefault="00F7755F" w:rsidP="00F7755F">
            <w:pPr>
              <w:spacing w:after="0"/>
              <w:jc w:val="center"/>
              <w:rPr>
                <w:rFonts w:ascii="Segoe UI" w:hAnsi="Segoe UI"/>
                <w:sz w:val="28"/>
                <w:szCs w:val="28"/>
                <w:lang w:eastAsia="en-AU"/>
              </w:rPr>
            </w:pPr>
            <w:r>
              <w:rPr>
                <w:rFonts w:ascii="Segoe UI" w:hAnsi="Segoe UI"/>
                <w:sz w:val="28"/>
                <w:szCs w:val="28"/>
                <w:lang w:eastAsia="en-AU"/>
              </w:rPr>
              <w:t>THURSDAY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55F" w:rsidRDefault="00F7755F" w:rsidP="00F7755F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FRIDAY</w:t>
            </w:r>
          </w:p>
        </w:tc>
      </w:tr>
      <w:tr w:rsidR="007533BE" w:rsidRPr="00C46BC6" w:rsidTr="00DF0C9F">
        <w:trPr>
          <w:trHeight w:val="836"/>
        </w:trPr>
        <w:tc>
          <w:tcPr>
            <w:tcW w:w="5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BE" w:rsidRPr="00C46BC6" w:rsidRDefault="00515693" w:rsidP="00F7755F">
            <w:pPr>
              <w:pStyle w:val="menuheading"/>
              <w:framePr w:hSpace="0" w:wrap="auto" w:vAnchor="margin" w:hAnchor="text" w:xAlign="left" w:yAlign="inline"/>
              <w:rPr>
                <w:rFonts w:ascii="Segoe UI" w:hAnsi="Segoe UI"/>
                <w:b w:val="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b w:val="0"/>
                <w:sz w:val="27"/>
                <w:szCs w:val="27"/>
                <w:lang w:eastAsia="en-AU"/>
              </w:rPr>
              <w:t>Main</w:t>
            </w:r>
            <w:r w:rsidR="007533BE">
              <w:rPr>
                <w:rFonts w:ascii="Segoe UI" w:hAnsi="Segoe UI"/>
                <w:b w:val="0"/>
                <w:sz w:val="27"/>
                <w:szCs w:val="27"/>
                <w:lang w:eastAsia="en-AU"/>
              </w:rPr>
              <w:t xml:space="preserve"> Dish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BE" w:rsidRPr="00F1312F" w:rsidRDefault="00DC2BC9" w:rsidP="00F7755F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Ham &amp; Pineapple Pizza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BE" w:rsidRDefault="00E530F0" w:rsidP="004A78BB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 xml:space="preserve">Tomato &amp; Basil </w:t>
            </w:r>
          </w:p>
          <w:p w:rsidR="00E530F0" w:rsidRPr="007533BE" w:rsidRDefault="00E530F0" w:rsidP="004A78BB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Pasta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BE" w:rsidRPr="00C46BC6" w:rsidRDefault="007533BE" w:rsidP="00E96C78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Roast Chicken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BE" w:rsidRPr="00E96C78" w:rsidRDefault="00E530F0" w:rsidP="00F7755F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Beef Chilli Con Carne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33BE" w:rsidRPr="00C46BC6" w:rsidRDefault="00E530F0" w:rsidP="00E96C78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Southern Fried Chicken</w:t>
            </w:r>
          </w:p>
        </w:tc>
      </w:tr>
      <w:tr w:rsidR="007533BE" w:rsidRPr="00C46BC6" w:rsidTr="00DF0C9F">
        <w:trPr>
          <w:trHeight w:val="1114"/>
        </w:trPr>
        <w:tc>
          <w:tcPr>
            <w:tcW w:w="5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BE" w:rsidRPr="00C46BC6" w:rsidRDefault="007533BE" w:rsidP="00F7755F">
            <w:pPr>
              <w:pStyle w:val="menuheading"/>
              <w:framePr w:hSpace="0" w:wrap="auto" w:vAnchor="margin" w:hAnchor="text" w:xAlign="left" w:yAlign="inline"/>
              <w:rPr>
                <w:rFonts w:ascii="Segoe UI" w:hAnsi="Segoe UI"/>
                <w:b w:val="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b w:val="0"/>
                <w:sz w:val="27"/>
                <w:szCs w:val="27"/>
                <w:lang w:eastAsia="en-AU"/>
              </w:rPr>
              <w:t xml:space="preserve">Halal </w:t>
            </w:r>
            <w:r w:rsidR="00515693">
              <w:rPr>
                <w:rFonts w:ascii="Segoe UI" w:hAnsi="Segoe UI"/>
                <w:b w:val="0"/>
                <w:sz w:val="27"/>
                <w:szCs w:val="27"/>
                <w:lang w:eastAsia="en-AU"/>
              </w:rPr>
              <w:t>Main</w:t>
            </w:r>
            <w:r>
              <w:rPr>
                <w:rFonts w:ascii="Segoe UI" w:hAnsi="Segoe UI"/>
                <w:b w:val="0"/>
                <w:sz w:val="27"/>
                <w:szCs w:val="27"/>
                <w:lang w:eastAsia="en-AU"/>
              </w:rPr>
              <w:t xml:space="preserve"> Dish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BE" w:rsidRPr="00F1312F" w:rsidRDefault="00DC2BC9" w:rsidP="00AF4ACA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Halal Chicken Pizza</w:t>
            </w: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BE" w:rsidRPr="007533BE" w:rsidRDefault="007533BE" w:rsidP="00AD12D9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BE" w:rsidRPr="00AA0EA5" w:rsidRDefault="007533BE" w:rsidP="00F7755F">
            <w:pPr>
              <w:spacing w:after="0"/>
              <w:jc w:val="center"/>
              <w:rPr>
                <w:rFonts w:ascii="Segoe UI" w:hAnsi="Segoe UI"/>
                <w:color w:val="FF0000"/>
                <w:sz w:val="27"/>
                <w:szCs w:val="27"/>
                <w:lang w:eastAsia="en-AU"/>
              </w:rPr>
            </w:pPr>
            <w:r w:rsidRPr="007533BE">
              <w:rPr>
                <w:rFonts w:ascii="Segoe UI" w:hAnsi="Segoe UI"/>
                <w:sz w:val="27"/>
                <w:szCs w:val="27"/>
                <w:lang w:eastAsia="en-AU"/>
              </w:rPr>
              <w:t>Halal Roast Chicken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BE" w:rsidRPr="00C46BC6" w:rsidRDefault="007533BE" w:rsidP="00F7755F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Halal</w:t>
            </w:r>
            <w:r w:rsidR="00E530F0">
              <w:rPr>
                <w:rFonts w:ascii="Segoe UI" w:hAnsi="Segoe UI"/>
                <w:sz w:val="27"/>
                <w:szCs w:val="27"/>
                <w:lang w:eastAsia="en-AU"/>
              </w:rPr>
              <w:t xml:space="preserve"> Chicken Chilli Con Carne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33BE" w:rsidRPr="00C46BC6" w:rsidRDefault="007533BE" w:rsidP="00F7755F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Jumbo fish fingers</w:t>
            </w:r>
          </w:p>
        </w:tc>
      </w:tr>
      <w:tr w:rsidR="00F7755F" w:rsidRPr="00C46BC6" w:rsidTr="00AF4ACA">
        <w:trPr>
          <w:trHeight w:val="1136"/>
        </w:trPr>
        <w:tc>
          <w:tcPr>
            <w:tcW w:w="5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5F" w:rsidRPr="00F1312F" w:rsidRDefault="00F1312F" w:rsidP="00F7755F">
            <w:pPr>
              <w:pStyle w:val="menuheading"/>
              <w:framePr w:hSpace="0" w:wrap="auto" w:vAnchor="margin" w:hAnchor="text" w:xAlign="left" w:yAlign="inline"/>
              <w:rPr>
                <w:rFonts w:ascii="Segoe UI" w:hAnsi="Segoe UI"/>
                <w:b w:val="0"/>
                <w:color w:val="00B050"/>
                <w:sz w:val="27"/>
                <w:szCs w:val="27"/>
                <w:lang w:eastAsia="en-AU"/>
              </w:rPr>
            </w:pPr>
            <w:r w:rsidRPr="00F1312F">
              <w:rPr>
                <w:rFonts w:ascii="Segoe UI" w:hAnsi="Segoe UI"/>
                <w:b w:val="0"/>
                <w:color w:val="00B050"/>
                <w:sz w:val="27"/>
                <w:szCs w:val="27"/>
                <w:lang w:eastAsia="en-AU"/>
              </w:rPr>
              <w:t>Kitchen Garden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5F" w:rsidRPr="00DC2BC9" w:rsidRDefault="00070D6E" w:rsidP="008124D7">
            <w:pPr>
              <w:spacing w:after="0"/>
              <w:jc w:val="center"/>
              <w:rPr>
                <w:rFonts w:ascii="Segoe UI" w:hAnsi="Segoe UI" w:cs="Segoe UI"/>
                <w:color w:val="00B050"/>
                <w:sz w:val="27"/>
                <w:szCs w:val="27"/>
                <w:lang w:eastAsia="en-AU"/>
              </w:rPr>
            </w:pPr>
            <w:r w:rsidRPr="00DC2BC9">
              <w:rPr>
                <w:rFonts w:ascii="Segoe UI" w:hAnsi="Segoe UI" w:cs="Segoe UI"/>
                <w:color w:val="00B050"/>
                <w:sz w:val="27"/>
                <w:szCs w:val="27"/>
              </w:rPr>
              <w:t>Margherita pizza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CA" w:rsidRPr="00DC2BC9" w:rsidRDefault="00DC2BC9" w:rsidP="00DC2BC9">
            <w:pPr>
              <w:spacing w:after="0"/>
              <w:jc w:val="center"/>
              <w:rPr>
                <w:rFonts w:ascii="Segoe UI" w:hAnsi="Segoe UI"/>
                <w:color w:val="00B050"/>
                <w:sz w:val="18"/>
                <w:szCs w:val="27"/>
                <w:lang w:eastAsia="en-AU"/>
              </w:rPr>
            </w:pPr>
            <w:r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Veggie Spaghetti Bolognese</w:t>
            </w:r>
          </w:p>
          <w:p w:rsidR="00F7755F" w:rsidRPr="00DC2BC9" w:rsidRDefault="00F7755F" w:rsidP="00DC2BC9">
            <w:pPr>
              <w:spacing w:after="0"/>
              <w:jc w:val="center"/>
              <w:rPr>
                <w:rFonts w:ascii="Segoe UI" w:hAnsi="Segoe UI"/>
                <w:color w:val="00B050"/>
                <w:sz w:val="2"/>
                <w:szCs w:val="27"/>
                <w:lang w:eastAsia="en-A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5F" w:rsidRPr="00111016" w:rsidRDefault="00DC2BC9" w:rsidP="00E96C78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Vegetable Quiche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5F" w:rsidRPr="00111016" w:rsidRDefault="00E530F0" w:rsidP="00F7755F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Sweet Chilli Quorn Bao Buns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C78" w:rsidRPr="00111016" w:rsidRDefault="00B84F25" w:rsidP="00F30AF2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 w:rsidRPr="00111016"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 xml:space="preserve">Mac &amp; cheese </w:t>
            </w:r>
          </w:p>
        </w:tc>
      </w:tr>
      <w:tr w:rsidR="00F7755F" w:rsidRPr="00C46BC6" w:rsidTr="00AF4ACA">
        <w:trPr>
          <w:trHeight w:val="557"/>
        </w:trPr>
        <w:tc>
          <w:tcPr>
            <w:tcW w:w="5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5F" w:rsidRPr="00F1312F" w:rsidRDefault="00F1312F" w:rsidP="00F7755F">
            <w:pPr>
              <w:pStyle w:val="menuheading"/>
              <w:framePr w:hSpace="0" w:wrap="auto" w:vAnchor="margin" w:hAnchor="text" w:xAlign="left" w:yAlign="inline"/>
              <w:rPr>
                <w:rFonts w:ascii="Segoe UI" w:hAnsi="Segoe UI"/>
                <w:b w:val="0"/>
                <w:color w:val="00B050"/>
                <w:sz w:val="27"/>
                <w:szCs w:val="27"/>
                <w:lang w:eastAsia="en-AU"/>
              </w:rPr>
            </w:pPr>
            <w:r w:rsidRPr="00F1312F">
              <w:rPr>
                <w:rFonts w:ascii="Segoe UI" w:hAnsi="Segoe UI"/>
                <w:b w:val="0"/>
                <w:color w:val="00B050"/>
                <w:sz w:val="27"/>
                <w:szCs w:val="27"/>
                <w:lang w:eastAsia="en-AU"/>
              </w:rPr>
              <w:t>Kitchen G</w:t>
            </w:r>
            <w:r>
              <w:rPr>
                <w:rFonts w:ascii="Segoe UI" w:hAnsi="Segoe UI"/>
                <w:b w:val="0"/>
                <w:color w:val="00B050"/>
                <w:sz w:val="27"/>
                <w:szCs w:val="27"/>
                <w:lang w:eastAsia="en-AU"/>
              </w:rPr>
              <w:t>a</w:t>
            </w:r>
            <w:r w:rsidRPr="00F1312F">
              <w:rPr>
                <w:rFonts w:ascii="Segoe UI" w:hAnsi="Segoe UI"/>
                <w:b w:val="0"/>
                <w:color w:val="00B050"/>
                <w:sz w:val="27"/>
                <w:szCs w:val="27"/>
                <w:lang w:eastAsia="en-AU"/>
              </w:rPr>
              <w:t>rden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6E" w:rsidRDefault="00070D6E" w:rsidP="00070D6E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Margherita Pizza Baguettes</w:t>
            </w:r>
          </w:p>
          <w:p w:rsidR="00F7755F" w:rsidRPr="00F1312F" w:rsidRDefault="00070D6E" w:rsidP="00070D6E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 xml:space="preserve">Vegetable Pizza Baguettes </w:t>
            </w:r>
            <w:r w:rsidR="00C12FA2"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 xml:space="preserve">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5F" w:rsidRPr="007533BE" w:rsidRDefault="00DC2BC9" w:rsidP="00AF4ACA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Vegetable Curry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5F" w:rsidRPr="00111016" w:rsidRDefault="00DC2BC9" w:rsidP="00F7755F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Vegan Roll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5F" w:rsidRPr="00111016" w:rsidRDefault="00E530F0" w:rsidP="00F7755F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Mixed Bean Chilli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55F" w:rsidRPr="00111016" w:rsidRDefault="0094095D" w:rsidP="00F7755F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Meat Free Sausage</w:t>
            </w:r>
          </w:p>
        </w:tc>
      </w:tr>
      <w:tr w:rsidR="00F7755F" w:rsidRPr="00C46BC6" w:rsidTr="00F7755F">
        <w:trPr>
          <w:trHeight w:val="920"/>
        </w:trPr>
        <w:tc>
          <w:tcPr>
            <w:tcW w:w="5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5F" w:rsidRPr="00C46BC6" w:rsidRDefault="00F7755F" w:rsidP="00F7755F">
            <w:pPr>
              <w:pStyle w:val="menuheading"/>
              <w:framePr w:hSpace="0" w:wrap="auto" w:vAnchor="margin" w:hAnchor="text" w:xAlign="left" w:yAlign="inline"/>
              <w:rPr>
                <w:rFonts w:ascii="Segoe UI" w:hAnsi="Segoe UI"/>
                <w:b w:val="0"/>
                <w:sz w:val="27"/>
                <w:szCs w:val="27"/>
                <w:lang w:eastAsia="en-AU"/>
              </w:rPr>
            </w:pPr>
            <w:r w:rsidRPr="00C46BC6">
              <w:rPr>
                <w:rFonts w:ascii="Segoe UI" w:hAnsi="Segoe UI"/>
                <w:b w:val="0"/>
                <w:sz w:val="27"/>
                <w:szCs w:val="27"/>
                <w:lang w:eastAsia="en-AU"/>
              </w:rPr>
              <w:t>Sides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6E" w:rsidRDefault="00070D6E" w:rsidP="00070D6E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 w:rsidRPr="00F1312F"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 xml:space="preserve">Parmesan </w:t>
            </w:r>
          </w:p>
          <w:p w:rsidR="00070D6E" w:rsidRDefault="00E530F0" w:rsidP="00070D6E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 xml:space="preserve">Roasted </w:t>
            </w:r>
            <w:r w:rsidR="00070D6E"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New Potatoes</w:t>
            </w:r>
          </w:p>
          <w:p w:rsidR="00070D6E" w:rsidRPr="00F1312F" w:rsidRDefault="00070D6E" w:rsidP="00070D6E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 w:rsidRPr="00F1312F"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Baton Carrots</w:t>
            </w:r>
          </w:p>
          <w:p w:rsidR="00070D6E" w:rsidRPr="00070D6E" w:rsidRDefault="00070D6E" w:rsidP="00070D6E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 w:rsidRPr="00F1312F"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Sweetcorn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CA" w:rsidRDefault="00DC2BC9" w:rsidP="00AF4ACA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Garlic Bread</w:t>
            </w:r>
          </w:p>
          <w:p w:rsidR="00DC2BC9" w:rsidRDefault="00DC2BC9" w:rsidP="00AF4ACA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Sweetcorn</w:t>
            </w:r>
          </w:p>
          <w:p w:rsidR="00DC2BC9" w:rsidRDefault="00DC2BC9" w:rsidP="00AF4ACA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Green Beans</w:t>
            </w:r>
          </w:p>
          <w:p w:rsidR="00847326" w:rsidRPr="007533BE" w:rsidRDefault="00DC2BC9" w:rsidP="00DC2BC9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Basmati Rice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5F" w:rsidRDefault="00F7755F" w:rsidP="00F7755F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Roast Potatoes</w:t>
            </w:r>
          </w:p>
          <w:p w:rsidR="00E96C78" w:rsidRDefault="00012F19" w:rsidP="00F7755F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Cauliflower Cheese</w:t>
            </w:r>
          </w:p>
          <w:p w:rsidR="00F1312F" w:rsidRDefault="00AF4CFC" w:rsidP="00F1312F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Garden Peas</w:t>
            </w:r>
          </w:p>
          <w:p w:rsidR="00DC2BC9" w:rsidRPr="00C46BC6" w:rsidRDefault="00DC2BC9" w:rsidP="00F1312F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Roasted Vegetables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6E" w:rsidRDefault="00E530F0" w:rsidP="00E530F0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Steamed Rice</w:t>
            </w:r>
          </w:p>
          <w:p w:rsidR="00E530F0" w:rsidRDefault="00E530F0" w:rsidP="00E530F0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Homemade Nachos</w:t>
            </w:r>
          </w:p>
          <w:p w:rsidR="00E530F0" w:rsidRDefault="00E530F0" w:rsidP="00E530F0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Sour Cream &amp; Guacamole</w:t>
            </w:r>
          </w:p>
          <w:p w:rsidR="00E530F0" w:rsidRPr="00C46BC6" w:rsidRDefault="00E530F0" w:rsidP="00E530F0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Sweetcorn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55F" w:rsidRDefault="00F7755F" w:rsidP="00900FFA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Chips</w:t>
            </w:r>
          </w:p>
          <w:p w:rsidR="00DE507E" w:rsidRDefault="00DE507E" w:rsidP="00900FFA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Garden Peas</w:t>
            </w:r>
          </w:p>
          <w:p w:rsidR="00DE507E" w:rsidRDefault="00DC594C" w:rsidP="00900FFA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Buttered Corn on the Cob</w:t>
            </w:r>
          </w:p>
          <w:p w:rsidR="00847326" w:rsidRPr="00C46BC6" w:rsidRDefault="00847326" w:rsidP="00900FFA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Coleslaw</w:t>
            </w:r>
          </w:p>
        </w:tc>
      </w:tr>
      <w:tr w:rsidR="00F7755F" w:rsidRPr="00C46BC6" w:rsidTr="002A6F95">
        <w:trPr>
          <w:trHeight w:val="439"/>
        </w:trPr>
        <w:tc>
          <w:tcPr>
            <w:tcW w:w="5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5F" w:rsidRPr="00F1312F" w:rsidRDefault="00F1312F" w:rsidP="00F7755F">
            <w:pPr>
              <w:pStyle w:val="menuheading"/>
              <w:framePr w:hSpace="0" w:wrap="auto" w:vAnchor="margin" w:hAnchor="text" w:xAlign="left" w:yAlign="inline"/>
              <w:rPr>
                <w:rFonts w:ascii="Segoe UI" w:hAnsi="Segoe UI"/>
                <w:b w:val="0"/>
                <w:color w:val="0070C0"/>
                <w:sz w:val="27"/>
                <w:szCs w:val="27"/>
                <w:lang w:eastAsia="en-AU"/>
              </w:rPr>
            </w:pPr>
            <w:r w:rsidRPr="00F1312F">
              <w:rPr>
                <w:rFonts w:ascii="Segoe UI" w:hAnsi="Segoe UI"/>
                <w:b w:val="0"/>
                <w:color w:val="0070C0"/>
                <w:sz w:val="27"/>
                <w:szCs w:val="27"/>
                <w:lang w:eastAsia="en-AU"/>
              </w:rPr>
              <w:t>Omega 3 Boost</w:t>
            </w:r>
            <w:r w:rsidR="002A6F95">
              <w:rPr>
                <w:rFonts w:ascii="Segoe UI" w:hAnsi="Segoe UI"/>
                <w:b w:val="0"/>
                <w:color w:val="0070C0"/>
                <w:sz w:val="27"/>
                <w:szCs w:val="27"/>
                <w:lang w:eastAsia="en-AU"/>
              </w:rPr>
              <w:t xml:space="preserve"> </w:t>
            </w:r>
            <w:r w:rsidR="002A6F95">
              <w:rPr>
                <w:noProof/>
              </w:rPr>
              <w:drawing>
                <wp:inline distT="0" distB="0" distL="0" distR="0" wp14:anchorId="1871CD48" wp14:editId="60DD131A">
                  <wp:extent cx="247764" cy="236991"/>
                  <wp:effectExtent l="0" t="0" r="0" b="0"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83A890E-0695-47C9-BE2D-61AD6FF69A2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583A890E-0695-47C9-BE2D-61AD6FF69A2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64" cy="236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5F" w:rsidRPr="00F1312F" w:rsidRDefault="00DE507E" w:rsidP="00F7755F">
            <w:pPr>
              <w:spacing w:after="0"/>
              <w:jc w:val="center"/>
              <w:rPr>
                <w:rFonts w:ascii="Segoe UI" w:hAnsi="Segoe UI"/>
                <w:color w:val="0070C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70C0"/>
                <w:sz w:val="27"/>
                <w:szCs w:val="27"/>
                <w:lang w:eastAsia="en-AU"/>
              </w:rPr>
              <w:t>Free Range Egg Mayo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5F" w:rsidRPr="00F1312F" w:rsidRDefault="00F1312F" w:rsidP="00F7755F">
            <w:pPr>
              <w:spacing w:after="0"/>
              <w:jc w:val="center"/>
              <w:rPr>
                <w:rFonts w:ascii="Segoe UI" w:hAnsi="Segoe UI"/>
                <w:color w:val="0070C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70C0"/>
                <w:sz w:val="27"/>
                <w:szCs w:val="27"/>
                <w:lang w:eastAsia="en-AU"/>
              </w:rPr>
              <w:t>Jumping Bean Salad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5F" w:rsidRPr="00F1312F" w:rsidRDefault="00F1312F" w:rsidP="00F7755F">
            <w:pPr>
              <w:spacing w:after="0"/>
              <w:jc w:val="center"/>
              <w:rPr>
                <w:rFonts w:ascii="Segoe UI" w:hAnsi="Segoe UI"/>
                <w:color w:val="0070C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70C0"/>
                <w:sz w:val="27"/>
                <w:szCs w:val="27"/>
                <w:lang w:eastAsia="en-AU"/>
              </w:rPr>
              <w:t>Savoy Cabbage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D9" w:rsidRPr="00F1312F" w:rsidRDefault="00F30AF2" w:rsidP="00F7755F">
            <w:pPr>
              <w:spacing w:after="0"/>
              <w:jc w:val="center"/>
              <w:rPr>
                <w:rFonts w:ascii="Segoe UI" w:hAnsi="Segoe UI"/>
                <w:color w:val="0070C0"/>
                <w:sz w:val="27"/>
                <w:szCs w:val="27"/>
                <w:lang w:eastAsia="en-AU"/>
              </w:rPr>
            </w:pPr>
            <w:r w:rsidRPr="00F30AF2">
              <w:rPr>
                <w:rFonts w:ascii="Segoe UI" w:hAnsi="Segoe UI"/>
                <w:color w:val="0070C0"/>
                <w:szCs w:val="27"/>
                <w:lang w:eastAsia="en-AU"/>
              </w:rPr>
              <w:t>Plum Tomato Basil &amp; Red On</w:t>
            </w:r>
            <w:r>
              <w:rPr>
                <w:rFonts w:ascii="Segoe UI" w:hAnsi="Segoe UI"/>
                <w:color w:val="0070C0"/>
                <w:szCs w:val="27"/>
                <w:lang w:eastAsia="en-AU"/>
              </w:rPr>
              <w:t>ion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55F" w:rsidRPr="00F1312F" w:rsidRDefault="00012F19" w:rsidP="00F7755F">
            <w:pPr>
              <w:spacing w:after="0"/>
              <w:jc w:val="center"/>
              <w:rPr>
                <w:rFonts w:ascii="Segoe UI" w:hAnsi="Segoe UI"/>
                <w:color w:val="0070C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70C0"/>
                <w:sz w:val="27"/>
                <w:szCs w:val="27"/>
                <w:lang w:eastAsia="en-AU"/>
              </w:rPr>
              <w:t>Tuna</w:t>
            </w:r>
            <w:r w:rsidR="00F1312F">
              <w:rPr>
                <w:rFonts w:ascii="Segoe UI" w:hAnsi="Segoe UI"/>
                <w:color w:val="0070C0"/>
                <w:sz w:val="27"/>
                <w:szCs w:val="27"/>
                <w:lang w:eastAsia="en-AU"/>
              </w:rPr>
              <w:t xml:space="preserve"> Mayo</w:t>
            </w:r>
          </w:p>
        </w:tc>
      </w:tr>
      <w:tr w:rsidR="00F7755F" w:rsidRPr="00C46BC6" w:rsidTr="00021AC1">
        <w:trPr>
          <w:trHeight w:val="836"/>
        </w:trPr>
        <w:tc>
          <w:tcPr>
            <w:tcW w:w="5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5F" w:rsidRPr="00C46BC6" w:rsidRDefault="00B84F25" w:rsidP="00F7755F">
            <w:pPr>
              <w:pStyle w:val="menuheading"/>
              <w:framePr w:hSpace="0" w:wrap="auto" w:vAnchor="margin" w:hAnchor="text" w:xAlign="left" w:yAlign="inline"/>
              <w:rPr>
                <w:rFonts w:ascii="Segoe UI" w:hAnsi="Segoe UI"/>
                <w:b w:val="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b w:val="0"/>
                <w:sz w:val="27"/>
                <w:szCs w:val="27"/>
                <w:lang w:eastAsia="en-AU"/>
              </w:rPr>
              <w:t>Jacket potatoes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5F" w:rsidRDefault="007533BE" w:rsidP="007533BE">
            <w:pPr>
              <w:spacing w:after="0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 xml:space="preserve">             </w:t>
            </w:r>
            <w:r w:rsidR="00B84F25">
              <w:rPr>
                <w:rFonts w:ascii="Segoe UI" w:hAnsi="Segoe UI"/>
                <w:sz w:val="27"/>
                <w:szCs w:val="27"/>
                <w:lang w:eastAsia="en-AU"/>
              </w:rPr>
              <w:t>Grated cheese</w:t>
            </w:r>
          </w:p>
          <w:p w:rsidR="00F7755F" w:rsidRDefault="00B84F25" w:rsidP="00F7755F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Baked beans</w:t>
            </w:r>
          </w:p>
          <w:p w:rsidR="007533BE" w:rsidRPr="007533BE" w:rsidRDefault="007533BE" w:rsidP="007533BE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 w:rsidRPr="007533BE">
              <w:rPr>
                <w:rFonts w:ascii="Segoe UI" w:hAnsi="Segoe UI"/>
                <w:sz w:val="27"/>
                <w:szCs w:val="27"/>
                <w:lang w:eastAsia="en-AU"/>
              </w:rPr>
              <w:t>Tuna mayonnaise</w:t>
            </w:r>
          </w:p>
          <w:p w:rsidR="00F7755F" w:rsidRPr="00C46BC6" w:rsidRDefault="007533BE" w:rsidP="007533BE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 w:rsidRPr="007533BE">
              <w:rPr>
                <w:rFonts w:ascii="Segoe UI" w:hAnsi="Segoe UI"/>
                <w:sz w:val="27"/>
                <w:szCs w:val="27"/>
                <w:lang w:eastAsia="en-AU"/>
              </w:rPr>
              <w:t>Chicken mayonnaise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5F" w:rsidRPr="007533BE" w:rsidRDefault="00F1312F" w:rsidP="00F1312F">
            <w:pPr>
              <w:spacing w:after="0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 w:rsidRPr="007533BE"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 xml:space="preserve">            </w:t>
            </w:r>
            <w:r w:rsidR="00B84F25" w:rsidRPr="007533BE"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Grated cheese</w:t>
            </w:r>
          </w:p>
          <w:p w:rsidR="00F1312F" w:rsidRPr="007533BE" w:rsidRDefault="00B84F25" w:rsidP="00F1312F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 w:rsidRPr="007533BE"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Baked beans</w:t>
            </w:r>
            <w:r w:rsidR="00F1312F" w:rsidRPr="007533BE"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 xml:space="preserve"> </w:t>
            </w:r>
          </w:p>
          <w:p w:rsidR="00F7755F" w:rsidRPr="007533BE" w:rsidRDefault="00F7755F" w:rsidP="00F1312F">
            <w:pPr>
              <w:spacing w:after="0"/>
              <w:jc w:val="center"/>
              <w:rPr>
                <w:rFonts w:ascii="Segoe UI" w:hAnsi="Segoe UI"/>
                <w:color w:val="00B050"/>
                <w:sz w:val="2"/>
                <w:szCs w:val="27"/>
                <w:lang w:eastAsia="en-A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5F" w:rsidRDefault="00B84F25" w:rsidP="00F7755F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Grated cheese</w:t>
            </w:r>
          </w:p>
          <w:p w:rsidR="00F7755F" w:rsidRDefault="00B84F25" w:rsidP="00F7755F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Baked beans</w:t>
            </w:r>
          </w:p>
          <w:p w:rsidR="00F7755F" w:rsidRDefault="00B84F25" w:rsidP="00F7755F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Tuna mayonnaise</w:t>
            </w:r>
          </w:p>
          <w:p w:rsidR="00F7755F" w:rsidRPr="00C46BC6" w:rsidRDefault="00B84F25" w:rsidP="00F7755F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Chicken mayonnaise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5F" w:rsidRDefault="00B84F25" w:rsidP="00F7755F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Grated cheese</w:t>
            </w:r>
          </w:p>
          <w:p w:rsidR="00F7755F" w:rsidRDefault="00B84F25" w:rsidP="00F7755F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Baked beans</w:t>
            </w:r>
          </w:p>
          <w:p w:rsidR="00F7755F" w:rsidRDefault="00B84F25" w:rsidP="00F7755F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Tuna mayonnaise</w:t>
            </w:r>
          </w:p>
          <w:p w:rsidR="00F7755F" w:rsidRPr="00C46BC6" w:rsidRDefault="00B84F25" w:rsidP="00F7755F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Chicken mayonnaise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55F" w:rsidRDefault="00B84F25" w:rsidP="00F7755F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Grated cheese</w:t>
            </w:r>
          </w:p>
          <w:p w:rsidR="00F7755F" w:rsidRDefault="00B84F25" w:rsidP="00F7755F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Baked beans</w:t>
            </w:r>
          </w:p>
          <w:p w:rsidR="00F7755F" w:rsidRDefault="00B84F25" w:rsidP="00F7755F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Tuna mayonnaise</w:t>
            </w:r>
          </w:p>
          <w:p w:rsidR="00F7755F" w:rsidRPr="00C46BC6" w:rsidRDefault="00B84F25" w:rsidP="00F7755F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Chicken mayonnaise</w:t>
            </w:r>
          </w:p>
        </w:tc>
      </w:tr>
      <w:tr w:rsidR="00F7755F" w:rsidRPr="00C46BC6" w:rsidTr="00021AC1">
        <w:trPr>
          <w:trHeight w:val="612"/>
        </w:trPr>
        <w:tc>
          <w:tcPr>
            <w:tcW w:w="5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5F" w:rsidRPr="00C46BC6" w:rsidRDefault="00F7755F" w:rsidP="00F7755F">
            <w:pPr>
              <w:pStyle w:val="menuheading"/>
              <w:framePr w:hSpace="0" w:wrap="auto" w:vAnchor="margin" w:hAnchor="text" w:xAlign="left" w:yAlign="inline"/>
              <w:rPr>
                <w:rFonts w:ascii="Segoe UI" w:hAnsi="Segoe UI"/>
                <w:b w:val="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b w:val="0"/>
                <w:sz w:val="27"/>
                <w:szCs w:val="27"/>
                <w:lang w:eastAsia="en-AU"/>
              </w:rPr>
              <w:t>Salads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5F" w:rsidRPr="004F7A4C" w:rsidRDefault="00F7755F" w:rsidP="00F7755F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 w:rsidRPr="004F7A4C">
              <w:rPr>
                <w:rFonts w:ascii="Segoe UI" w:hAnsi="Segoe UI"/>
                <w:sz w:val="27"/>
                <w:szCs w:val="27"/>
                <w:lang w:eastAsia="en-AU"/>
              </w:rPr>
              <w:t>Salad Bar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5F" w:rsidRPr="007533BE" w:rsidRDefault="00F7755F" w:rsidP="00F7755F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 w:rsidRPr="007533BE"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Salad Bar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5F" w:rsidRPr="00C46BC6" w:rsidRDefault="00F7755F" w:rsidP="00F7755F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 w:rsidRPr="004F7A4C">
              <w:rPr>
                <w:rFonts w:ascii="Segoe UI" w:hAnsi="Segoe UI"/>
                <w:sz w:val="27"/>
                <w:szCs w:val="27"/>
                <w:lang w:eastAsia="en-AU"/>
              </w:rPr>
              <w:t>Salad Bar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5F" w:rsidRPr="004F7A4C" w:rsidRDefault="00F7755F" w:rsidP="00F7755F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Salad Bar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55F" w:rsidRPr="00C46BC6" w:rsidRDefault="00F7755F" w:rsidP="00F7755F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 w:rsidRPr="004F7A4C">
              <w:rPr>
                <w:rFonts w:ascii="Segoe UI" w:hAnsi="Segoe UI"/>
                <w:sz w:val="27"/>
                <w:szCs w:val="27"/>
                <w:lang w:eastAsia="en-AU"/>
              </w:rPr>
              <w:t>Salad Bar</w:t>
            </w:r>
          </w:p>
        </w:tc>
      </w:tr>
      <w:tr w:rsidR="00F7755F" w:rsidRPr="00C46BC6" w:rsidTr="00021AC1">
        <w:trPr>
          <w:trHeight w:val="836"/>
        </w:trPr>
        <w:tc>
          <w:tcPr>
            <w:tcW w:w="5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5F" w:rsidRPr="00C46BC6" w:rsidRDefault="00B84F25" w:rsidP="00F7755F">
            <w:pPr>
              <w:pStyle w:val="menuheading"/>
              <w:framePr w:hSpace="0" w:wrap="auto" w:vAnchor="margin" w:hAnchor="text" w:xAlign="left" w:yAlign="inline"/>
              <w:rPr>
                <w:rFonts w:ascii="Segoe UI" w:hAnsi="Segoe UI"/>
                <w:b w:val="0"/>
                <w:sz w:val="27"/>
                <w:szCs w:val="27"/>
                <w:lang w:eastAsia="en-AU"/>
              </w:rPr>
            </w:pPr>
            <w:r w:rsidRPr="00C46BC6">
              <w:rPr>
                <w:rFonts w:ascii="Segoe UI" w:hAnsi="Segoe UI"/>
                <w:b w:val="0"/>
                <w:sz w:val="27"/>
                <w:szCs w:val="27"/>
                <w:lang w:eastAsia="en-AU"/>
              </w:rPr>
              <w:t>Deli bar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5F" w:rsidRDefault="00B84F25" w:rsidP="00F1312F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 xml:space="preserve">Cheese </w:t>
            </w:r>
            <w:r w:rsidR="00515693">
              <w:rPr>
                <w:rFonts w:ascii="Segoe UI" w:hAnsi="Segoe UI"/>
                <w:sz w:val="27"/>
                <w:szCs w:val="27"/>
                <w:lang w:eastAsia="en-AU"/>
              </w:rPr>
              <w:t>S</w:t>
            </w:r>
            <w:r>
              <w:rPr>
                <w:rFonts w:ascii="Segoe UI" w:hAnsi="Segoe UI"/>
                <w:sz w:val="27"/>
                <w:szCs w:val="27"/>
                <w:lang w:eastAsia="en-AU"/>
              </w:rPr>
              <w:t>ub roll</w:t>
            </w:r>
          </w:p>
          <w:p w:rsidR="007533BE" w:rsidRPr="00C46BC6" w:rsidRDefault="007533BE" w:rsidP="00F1312F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Ham Sub Roll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693" w:rsidRPr="00515693" w:rsidRDefault="00515693" w:rsidP="004A78BB">
            <w:pPr>
              <w:spacing w:after="0"/>
              <w:jc w:val="center"/>
              <w:rPr>
                <w:rFonts w:ascii="Segoe UI" w:hAnsi="Segoe UI"/>
                <w:color w:val="00B050"/>
                <w:sz w:val="14"/>
                <w:szCs w:val="27"/>
                <w:lang w:eastAsia="en-AU"/>
              </w:rPr>
            </w:pPr>
          </w:p>
          <w:p w:rsidR="004A78BB" w:rsidRPr="007533BE" w:rsidRDefault="00B84F25" w:rsidP="004A78BB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 w:rsidRPr="007533BE"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 xml:space="preserve">Cheese </w:t>
            </w:r>
            <w:r w:rsidR="00515693"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S</w:t>
            </w:r>
            <w:r w:rsidRPr="007533BE"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 xml:space="preserve">ub </w:t>
            </w:r>
            <w:r w:rsidR="00515693"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R</w:t>
            </w:r>
            <w:r w:rsidRPr="007533BE"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oll</w:t>
            </w:r>
          </w:p>
          <w:p w:rsidR="00F1312F" w:rsidRPr="00515693" w:rsidRDefault="00F1312F" w:rsidP="004A78BB">
            <w:pPr>
              <w:spacing w:after="0"/>
              <w:jc w:val="center"/>
              <w:rPr>
                <w:rFonts w:ascii="Segoe UI" w:hAnsi="Segoe UI"/>
                <w:color w:val="00B050"/>
                <w:sz w:val="16"/>
                <w:szCs w:val="27"/>
                <w:lang w:eastAsia="en-A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5F" w:rsidRDefault="00B84F25" w:rsidP="00F7755F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Cheese sub roll</w:t>
            </w:r>
          </w:p>
          <w:p w:rsidR="00F7755F" w:rsidRPr="00C46BC6" w:rsidRDefault="00B84F25" w:rsidP="00F7755F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Ham sub roll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5F" w:rsidRDefault="00B84F25" w:rsidP="00F7755F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Cheese sub roll</w:t>
            </w:r>
          </w:p>
          <w:p w:rsidR="00F7755F" w:rsidRPr="00C46BC6" w:rsidRDefault="00B84F25" w:rsidP="00F7755F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Ham sub roll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55F" w:rsidRDefault="00B84F25" w:rsidP="00F7755F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Cheese sub roll</w:t>
            </w:r>
          </w:p>
          <w:p w:rsidR="00F7755F" w:rsidRPr="00C46BC6" w:rsidRDefault="00B84F25" w:rsidP="00F7755F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Ham sub roll</w:t>
            </w:r>
          </w:p>
        </w:tc>
      </w:tr>
      <w:tr w:rsidR="00F7755F" w:rsidRPr="00E04A98" w:rsidTr="00F7755F">
        <w:trPr>
          <w:trHeight w:val="1700"/>
        </w:trPr>
        <w:tc>
          <w:tcPr>
            <w:tcW w:w="5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5F" w:rsidRPr="00E04A98" w:rsidRDefault="00F7755F" w:rsidP="00F7755F">
            <w:pPr>
              <w:pStyle w:val="menuheading"/>
              <w:framePr w:hSpace="0" w:wrap="auto" w:vAnchor="margin" w:hAnchor="text" w:xAlign="left" w:yAlign="inline"/>
              <w:rPr>
                <w:rFonts w:ascii="Segoe UI" w:hAnsi="Segoe UI"/>
                <w:b w:val="0"/>
                <w:szCs w:val="24"/>
                <w:lang w:eastAsia="en-AU"/>
              </w:rPr>
            </w:pPr>
            <w:r w:rsidRPr="00E04A98">
              <w:rPr>
                <w:rFonts w:ascii="Segoe UI" w:hAnsi="Segoe UI"/>
                <w:b w:val="0"/>
                <w:szCs w:val="24"/>
                <w:lang w:eastAsia="en-AU"/>
              </w:rPr>
              <w:t>Dessert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5F" w:rsidRPr="00E04A98" w:rsidRDefault="004F4B71" w:rsidP="00F7755F">
            <w:pPr>
              <w:spacing w:after="0"/>
              <w:jc w:val="center"/>
              <w:rPr>
                <w:rFonts w:ascii="Segoe UI" w:hAnsi="Segoe UI"/>
                <w:szCs w:val="24"/>
                <w:lang w:eastAsia="en-AU"/>
              </w:rPr>
            </w:pPr>
            <w:r>
              <w:rPr>
                <w:rFonts w:ascii="Segoe UI" w:hAnsi="Segoe UI"/>
                <w:szCs w:val="24"/>
                <w:lang w:eastAsia="en-AU"/>
              </w:rPr>
              <w:t xml:space="preserve">Pineapple </w:t>
            </w:r>
            <w:r w:rsidR="00B84F25">
              <w:rPr>
                <w:rFonts w:ascii="Segoe UI" w:hAnsi="Segoe UI"/>
                <w:szCs w:val="24"/>
                <w:lang w:eastAsia="en-AU"/>
              </w:rPr>
              <w:t>Upside Down Cake</w:t>
            </w:r>
          </w:p>
          <w:p w:rsidR="00F7755F" w:rsidRPr="00E04A98" w:rsidRDefault="00F7755F" w:rsidP="00F7755F">
            <w:pPr>
              <w:spacing w:after="0"/>
              <w:jc w:val="center"/>
              <w:rPr>
                <w:rFonts w:ascii="Segoe UI" w:hAnsi="Segoe UI"/>
                <w:szCs w:val="24"/>
                <w:lang w:eastAsia="en-AU"/>
              </w:rPr>
            </w:pPr>
            <w:r w:rsidRPr="00E04A98">
              <w:rPr>
                <w:rFonts w:ascii="Segoe UI" w:hAnsi="Segoe UI"/>
                <w:szCs w:val="24"/>
                <w:lang w:eastAsia="en-AU"/>
              </w:rPr>
              <w:t>Vegan Chocolate Brownie</w:t>
            </w:r>
          </w:p>
          <w:p w:rsidR="00F7755F" w:rsidRPr="00E04A98" w:rsidRDefault="00F7755F" w:rsidP="00F7755F">
            <w:pPr>
              <w:spacing w:after="0"/>
              <w:jc w:val="center"/>
              <w:rPr>
                <w:rFonts w:ascii="Segoe UI" w:hAnsi="Segoe UI"/>
                <w:szCs w:val="24"/>
                <w:lang w:eastAsia="en-AU"/>
              </w:rPr>
            </w:pPr>
            <w:r w:rsidRPr="00E04A98">
              <w:rPr>
                <w:rFonts w:ascii="Segoe UI" w:hAnsi="Segoe UI"/>
                <w:szCs w:val="24"/>
                <w:lang w:eastAsia="en-AU"/>
              </w:rPr>
              <w:t>Lime Jelly</w:t>
            </w:r>
          </w:p>
          <w:p w:rsidR="00F7755F" w:rsidRDefault="00F7755F" w:rsidP="00F7755F">
            <w:pPr>
              <w:spacing w:after="0"/>
              <w:jc w:val="center"/>
              <w:rPr>
                <w:rFonts w:ascii="Segoe UI" w:hAnsi="Segoe UI"/>
                <w:szCs w:val="24"/>
                <w:lang w:eastAsia="en-AU"/>
              </w:rPr>
            </w:pPr>
            <w:r w:rsidRPr="00E04A98">
              <w:rPr>
                <w:rFonts w:ascii="Segoe UI" w:hAnsi="Segoe UI"/>
                <w:szCs w:val="24"/>
                <w:lang w:eastAsia="en-AU"/>
              </w:rPr>
              <w:t>Fresh Fruit</w:t>
            </w:r>
          </w:p>
          <w:p w:rsidR="007533BE" w:rsidRPr="00E04A98" w:rsidRDefault="007533BE" w:rsidP="00F7755F">
            <w:pPr>
              <w:spacing w:after="0"/>
              <w:jc w:val="center"/>
              <w:rPr>
                <w:rFonts w:ascii="Segoe UI" w:hAnsi="Segoe UI"/>
                <w:szCs w:val="24"/>
                <w:lang w:eastAsia="en-AU"/>
              </w:rPr>
            </w:pPr>
            <w:r>
              <w:rPr>
                <w:rFonts w:ascii="Segoe UI" w:hAnsi="Segoe UI"/>
                <w:szCs w:val="24"/>
                <w:lang w:eastAsia="en-AU"/>
              </w:rPr>
              <w:t>Cheesecake Pots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06C" w:rsidRPr="007533BE" w:rsidRDefault="00AE257B" w:rsidP="00CC606C">
            <w:pPr>
              <w:spacing w:after="0"/>
              <w:jc w:val="center"/>
              <w:rPr>
                <w:rFonts w:ascii="Segoe UI" w:hAnsi="Segoe UI"/>
                <w:color w:val="00B050"/>
                <w:sz w:val="22"/>
                <w:lang w:eastAsia="en-AU"/>
              </w:rPr>
            </w:pPr>
            <w:r w:rsidRPr="007533BE">
              <w:rPr>
                <w:rFonts w:ascii="Segoe UI" w:hAnsi="Segoe UI"/>
                <w:color w:val="00B050"/>
                <w:sz w:val="22"/>
                <w:lang w:eastAsia="en-AU"/>
              </w:rPr>
              <w:t xml:space="preserve">Baked </w:t>
            </w:r>
            <w:r w:rsidR="00CC606C" w:rsidRPr="007533BE">
              <w:rPr>
                <w:rFonts w:ascii="Segoe UI" w:hAnsi="Segoe UI"/>
                <w:color w:val="00B050"/>
                <w:sz w:val="22"/>
                <w:lang w:eastAsia="en-AU"/>
              </w:rPr>
              <w:t>Cookies</w:t>
            </w:r>
          </w:p>
          <w:p w:rsidR="004F4B71" w:rsidRPr="007533BE" w:rsidRDefault="007533BE" w:rsidP="00CC606C">
            <w:pPr>
              <w:spacing w:after="0"/>
              <w:jc w:val="center"/>
              <w:rPr>
                <w:rFonts w:ascii="Segoe UI" w:hAnsi="Segoe UI"/>
                <w:color w:val="00B050"/>
                <w:sz w:val="22"/>
                <w:lang w:eastAsia="en-AU"/>
              </w:rPr>
            </w:pPr>
            <w:r>
              <w:rPr>
                <w:rFonts w:ascii="Segoe UI" w:hAnsi="Segoe UI"/>
                <w:color w:val="00B050"/>
                <w:sz w:val="22"/>
                <w:lang w:eastAsia="en-AU"/>
              </w:rPr>
              <w:t>Chocolate Muffins</w:t>
            </w:r>
          </w:p>
          <w:p w:rsidR="00F7755F" w:rsidRPr="007533BE" w:rsidRDefault="00F7755F" w:rsidP="00F7755F">
            <w:pPr>
              <w:spacing w:after="0"/>
              <w:jc w:val="center"/>
              <w:rPr>
                <w:rFonts w:ascii="Segoe UI" w:hAnsi="Segoe UI"/>
                <w:color w:val="00B050"/>
                <w:szCs w:val="24"/>
                <w:lang w:eastAsia="en-AU"/>
              </w:rPr>
            </w:pPr>
            <w:r w:rsidRPr="007533BE">
              <w:rPr>
                <w:rFonts w:ascii="Segoe UI" w:hAnsi="Segoe UI"/>
                <w:color w:val="00B050"/>
                <w:szCs w:val="24"/>
                <w:lang w:eastAsia="en-AU"/>
              </w:rPr>
              <w:t>Sparkling Tropical Fruit Jelly</w:t>
            </w:r>
          </w:p>
          <w:p w:rsidR="00F7755F" w:rsidRDefault="00F7755F" w:rsidP="00F7755F">
            <w:pPr>
              <w:spacing w:after="0"/>
              <w:jc w:val="center"/>
              <w:rPr>
                <w:rFonts w:ascii="Segoe UI" w:hAnsi="Segoe UI"/>
                <w:color w:val="00B050"/>
                <w:szCs w:val="24"/>
                <w:lang w:eastAsia="en-AU"/>
              </w:rPr>
            </w:pPr>
            <w:r w:rsidRPr="007533BE">
              <w:rPr>
                <w:rFonts w:ascii="Segoe UI" w:hAnsi="Segoe UI"/>
                <w:color w:val="00B050"/>
                <w:szCs w:val="24"/>
                <w:lang w:eastAsia="en-AU"/>
              </w:rPr>
              <w:t>Fresh Fruit</w:t>
            </w:r>
          </w:p>
          <w:p w:rsidR="007533BE" w:rsidRPr="007533BE" w:rsidRDefault="007533BE" w:rsidP="00F7755F">
            <w:pPr>
              <w:spacing w:after="0"/>
              <w:jc w:val="center"/>
              <w:rPr>
                <w:rFonts w:ascii="Segoe UI" w:hAnsi="Segoe UI"/>
                <w:color w:val="00B050"/>
                <w:szCs w:val="24"/>
                <w:lang w:eastAsia="en-AU"/>
              </w:rPr>
            </w:pPr>
            <w:r>
              <w:rPr>
                <w:rFonts w:ascii="Segoe UI" w:hAnsi="Segoe UI"/>
                <w:color w:val="00B050"/>
                <w:szCs w:val="24"/>
                <w:lang w:eastAsia="en-AU"/>
              </w:rPr>
              <w:t>Fruit Mousse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5F" w:rsidRPr="00E04A98" w:rsidRDefault="00A55328" w:rsidP="00F7755F">
            <w:pPr>
              <w:spacing w:after="0"/>
              <w:jc w:val="center"/>
              <w:rPr>
                <w:rFonts w:ascii="Segoe UI" w:hAnsi="Segoe UI"/>
                <w:szCs w:val="24"/>
                <w:lang w:eastAsia="en-AU"/>
              </w:rPr>
            </w:pPr>
            <w:r>
              <w:rPr>
                <w:rFonts w:ascii="Segoe UI" w:hAnsi="Segoe UI"/>
                <w:szCs w:val="24"/>
                <w:lang w:eastAsia="en-AU"/>
              </w:rPr>
              <w:t>Marmalade</w:t>
            </w:r>
            <w:r w:rsidR="00F7755F" w:rsidRPr="00E04A98">
              <w:rPr>
                <w:rFonts w:ascii="Segoe UI" w:hAnsi="Segoe UI"/>
                <w:szCs w:val="24"/>
                <w:lang w:eastAsia="en-AU"/>
              </w:rPr>
              <w:t xml:space="preserve"> Sponge</w:t>
            </w:r>
          </w:p>
          <w:p w:rsidR="00F7755F" w:rsidRPr="00E04A98" w:rsidRDefault="00F7755F" w:rsidP="00F7755F">
            <w:pPr>
              <w:spacing w:after="0"/>
              <w:jc w:val="center"/>
              <w:rPr>
                <w:rFonts w:ascii="Segoe UI" w:hAnsi="Segoe UI"/>
                <w:szCs w:val="24"/>
                <w:lang w:eastAsia="en-AU"/>
              </w:rPr>
            </w:pPr>
            <w:r w:rsidRPr="00E04A98">
              <w:rPr>
                <w:rFonts w:ascii="Segoe UI" w:hAnsi="Segoe UI"/>
                <w:szCs w:val="24"/>
                <w:lang w:eastAsia="en-AU"/>
              </w:rPr>
              <w:t>Chocolate Mousse</w:t>
            </w:r>
          </w:p>
          <w:p w:rsidR="00F7755F" w:rsidRPr="00E04A98" w:rsidRDefault="00F7755F" w:rsidP="00F7755F">
            <w:pPr>
              <w:spacing w:after="0"/>
              <w:jc w:val="center"/>
              <w:rPr>
                <w:rFonts w:ascii="Segoe UI" w:hAnsi="Segoe UI"/>
                <w:szCs w:val="24"/>
                <w:lang w:eastAsia="en-AU"/>
              </w:rPr>
            </w:pPr>
            <w:r w:rsidRPr="00E04A98">
              <w:rPr>
                <w:rFonts w:ascii="Segoe UI" w:hAnsi="Segoe UI"/>
                <w:szCs w:val="24"/>
                <w:lang w:eastAsia="en-AU"/>
              </w:rPr>
              <w:t>Raspberry Jelly</w:t>
            </w:r>
          </w:p>
          <w:p w:rsidR="00F7755F" w:rsidRDefault="00F7755F" w:rsidP="00F7755F">
            <w:pPr>
              <w:spacing w:after="0"/>
              <w:jc w:val="center"/>
              <w:rPr>
                <w:rFonts w:ascii="Segoe UI" w:hAnsi="Segoe UI"/>
                <w:szCs w:val="24"/>
                <w:lang w:eastAsia="en-AU"/>
              </w:rPr>
            </w:pPr>
            <w:r w:rsidRPr="00E04A98">
              <w:rPr>
                <w:rFonts w:ascii="Segoe UI" w:hAnsi="Segoe UI"/>
                <w:szCs w:val="24"/>
                <w:lang w:eastAsia="en-AU"/>
              </w:rPr>
              <w:t>Fresh Fruit</w:t>
            </w:r>
          </w:p>
          <w:p w:rsidR="007533BE" w:rsidRPr="00E04A98" w:rsidRDefault="007533BE" w:rsidP="00F7755F">
            <w:pPr>
              <w:spacing w:after="0"/>
              <w:jc w:val="center"/>
              <w:rPr>
                <w:rFonts w:ascii="Segoe UI" w:hAnsi="Segoe UI"/>
                <w:szCs w:val="24"/>
                <w:lang w:eastAsia="en-AU"/>
              </w:rPr>
            </w:pPr>
            <w:r>
              <w:rPr>
                <w:rFonts w:ascii="Segoe UI" w:hAnsi="Segoe UI"/>
                <w:szCs w:val="24"/>
                <w:lang w:eastAsia="en-AU"/>
              </w:rPr>
              <w:t>Cheesecake Pots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F25" w:rsidRDefault="007533BE" w:rsidP="00B84F25">
            <w:pPr>
              <w:spacing w:after="0"/>
              <w:jc w:val="center"/>
              <w:rPr>
                <w:rFonts w:ascii="Segoe UI" w:hAnsi="Segoe UI"/>
                <w:szCs w:val="24"/>
                <w:lang w:eastAsia="en-AU"/>
              </w:rPr>
            </w:pPr>
            <w:r>
              <w:rPr>
                <w:rFonts w:ascii="Segoe UI" w:hAnsi="Segoe UI"/>
                <w:szCs w:val="24"/>
                <w:lang w:eastAsia="en-AU"/>
              </w:rPr>
              <w:t>Marble Cake</w:t>
            </w:r>
          </w:p>
          <w:p w:rsidR="00B84F25" w:rsidRDefault="00B84F25" w:rsidP="00B84F25">
            <w:pPr>
              <w:spacing w:after="0"/>
              <w:jc w:val="center"/>
              <w:rPr>
                <w:rFonts w:ascii="Segoe UI" w:hAnsi="Segoe UI"/>
                <w:szCs w:val="24"/>
                <w:lang w:eastAsia="en-AU"/>
              </w:rPr>
            </w:pPr>
            <w:r>
              <w:rPr>
                <w:rFonts w:ascii="Segoe UI" w:hAnsi="Segoe UI"/>
                <w:szCs w:val="24"/>
                <w:lang w:eastAsia="en-AU"/>
              </w:rPr>
              <w:t>Vegan Salted Caramel Brownie</w:t>
            </w:r>
          </w:p>
          <w:p w:rsidR="00F7755F" w:rsidRPr="00C920C7" w:rsidRDefault="00F7755F" w:rsidP="00F7755F">
            <w:pPr>
              <w:spacing w:after="0"/>
              <w:jc w:val="center"/>
              <w:rPr>
                <w:rFonts w:ascii="Segoe UI" w:hAnsi="Segoe UI"/>
                <w:szCs w:val="24"/>
                <w:lang w:eastAsia="en-AU"/>
              </w:rPr>
            </w:pPr>
            <w:r w:rsidRPr="00C920C7">
              <w:rPr>
                <w:rFonts w:ascii="Segoe UI" w:hAnsi="Segoe UI"/>
                <w:szCs w:val="24"/>
                <w:lang w:eastAsia="en-AU"/>
              </w:rPr>
              <w:t xml:space="preserve">Melon Duo Fruit Pot </w:t>
            </w:r>
          </w:p>
          <w:p w:rsidR="00F7755F" w:rsidRDefault="00B84F25" w:rsidP="00F7755F">
            <w:pPr>
              <w:spacing w:after="0"/>
              <w:jc w:val="center"/>
              <w:rPr>
                <w:rFonts w:ascii="Segoe UI" w:hAnsi="Segoe UI"/>
                <w:szCs w:val="24"/>
                <w:lang w:eastAsia="en-AU"/>
              </w:rPr>
            </w:pPr>
            <w:r w:rsidRPr="00C920C7">
              <w:rPr>
                <w:rFonts w:ascii="Segoe UI" w:hAnsi="Segoe UI"/>
                <w:szCs w:val="24"/>
                <w:lang w:eastAsia="en-AU"/>
              </w:rPr>
              <w:t xml:space="preserve"> </w:t>
            </w:r>
            <w:r w:rsidR="00F7755F" w:rsidRPr="00C920C7">
              <w:rPr>
                <w:rFonts w:ascii="Segoe UI" w:hAnsi="Segoe UI"/>
                <w:szCs w:val="24"/>
                <w:lang w:eastAsia="en-AU"/>
              </w:rPr>
              <w:t>Fresh Fruit</w:t>
            </w:r>
          </w:p>
          <w:p w:rsidR="007533BE" w:rsidRPr="00C920C7" w:rsidRDefault="007533BE" w:rsidP="00F7755F">
            <w:pPr>
              <w:spacing w:after="0"/>
              <w:jc w:val="center"/>
              <w:rPr>
                <w:rFonts w:ascii="Segoe UI" w:hAnsi="Segoe UI"/>
                <w:sz w:val="22"/>
                <w:lang w:eastAsia="en-AU"/>
              </w:rPr>
            </w:pPr>
            <w:r>
              <w:rPr>
                <w:rFonts w:ascii="Segoe UI" w:hAnsi="Segoe UI"/>
                <w:sz w:val="22"/>
                <w:lang w:eastAsia="en-AU"/>
              </w:rPr>
              <w:t>Mousse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4F25" w:rsidRPr="00B84F25" w:rsidRDefault="00B84F25" w:rsidP="00F7755F">
            <w:pPr>
              <w:spacing w:after="0"/>
              <w:jc w:val="center"/>
              <w:rPr>
                <w:rFonts w:ascii="Segoe UI" w:hAnsi="Segoe UI"/>
                <w:szCs w:val="24"/>
                <w:lang w:eastAsia="en-AU"/>
              </w:rPr>
            </w:pPr>
            <w:r w:rsidRPr="00B84F25">
              <w:rPr>
                <w:rFonts w:ascii="Segoe UI" w:hAnsi="Segoe UI"/>
                <w:szCs w:val="24"/>
                <w:lang w:eastAsia="en-AU"/>
              </w:rPr>
              <w:t>Ice Cream</w:t>
            </w:r>
          </w:p>
          <w:p w:rsidR="00F7755F" w:rsidRPr="00510B2C" w:rsidRDefault="00510B2C" w:rsidP="00F7755F">
            <w:pPr>
              <w:spacing w:after="0"/>
              <w:jc w:val="center"/>
              <w:rPr>
                <w:rFonts w:ascii="Segoe UI" w:hAnsi="Segoe UI"/>
                <w:szCs w:val="20"/>
                <w:lang w:eastAsia="en-AU"/>
              </w:rPr>
            </w:pPr>
            <w:r w:rsidRPr="00510B2C">
              <w:rPr>
                <w:rFonts w:ascii="Segoe UI" w:hAnsi="Segoe UI"/>
                <w:szCs w:val="20"/>
                <w:lang w:eastAsia="en-AU"/>
              </w:rPr>
              <w:t>Vegan</w:t>
            </w:r>
            <w:r w:rsidR="00F7755F" w:rsidRPr="00510B2C">
              <w:rPr>
                <w:rFonts w:ascii="Segoe UI" w:hAnsi="Segoe UI"/>
                <w:szCs w:val="20"/>
                <w:lang w:eastAsia="en-AU"/>
              </w:rPr>
              <w:t xml:space="preserve"> Orange Shortbread</w:t>
            </w:r>
          </w:p>
          <w:p w:rsidR="00F7755F" w:rsidRPr="00E04A98" w:rsidRDefault="00F7755F" w:rsidP="00F7755F">
            <w:pPr>
              <w:spacing w:after="0"/>
              <w:jc w:val="center"/>
              <w:rPr>
                <w:rFonts w:ascii="Segoe UI" w:hAnsi="Segoe UI"/>
                <w:szCs w:val="24"/>
                <w:lang w:eastAsia="en-AU"/>
              </w:rPr>
            </w:pPr>
            <w:r w:rsidRPr="00E04A98">
              <w:rPr>
                <w:rFonts w:ascii="Segoe UI" w:hAnsi="Segoe UI"/>
                <w:szCs w:val="24"/>
                <w:lang w:eastAsia="en-AU"/>
              </w:rPr>
              <w:t>Orange Jelly</w:t>
            </w:r>
          </w:p>
          <w:p w:rsidR="00F7755F" w:rsidRDefault="00F7755F" w:rsidP="00F7755F">
            <w:pPr>
              <w:spacing w:after="0"/>
              <w:jc w:val="center"/>
              <w:rPr>
                <w:rFonts w:ascii="Segoe UI" w:hAnsi="Segoe UI"/>
                <w:szCs w:val="24"/>
                <w:lang w:eastAsia="en-AU"/>
              </w:rPr>
            </w:pPr>
            <w:r w:rsidRPr="00E04A98">
              <w:rPr>
                <w:rFonts w:ascii="Segoe UI" w:hAnsi="Segoe UI"/>
                <w:szCs w:val="24"/>
                <w:lang w:eastAsia="en-AU"/>
              </w:rPr>
              <w:t>Fresh Fruit</w:t>
            </w:r>
          </w:p>
          <w:p w:rsidR="007533BE" w:rsidRPr="00E04A98" w:rsidRDefault="007533BE" w:rsidP="00F7755F">
            <w:pPr>
              <w:spacing w:after="0"/>
              <w:jc w:val="center"/>
              <w:rPr>
                <w:rFonts w:ascii="Segoe UI" w:hAnsi="Segoe UI"/>
                <w:szCs w:val="24"/>
                <w:lang w:eastAsia="en-AU"/>
              </w:rPr>
            </w:pPr>
            <w:r>
              <w:rPr>
                <w:rFonts w:ascii="Segoe UI" w:hAnsi="Segoe UI"/>
                <w:szCs w:val="24"/>
                <w:lang w:eastAsia="en-AU"/>
              </w:rPr>
              <w:t>Cheesecake Pots</w:t>
            </w:r>
          </w:p>
        </w:tc>
      </w:tr>
    </w:tbl>
    <w:p w:rsidR="00280118" w:rsidRPr="00E04A98" w:rsidRDefault="00280118" w:rsidP="00236182">
      <w:pPr>
        <w:spacing w:after="0"/>
        <w:rPr>
          <w:rFonts w:ascii="Segoe UI" w:hAnsi="Segoe UI"/>
          <w:szCs w:val="24"/>
        </w:rPr>
      </w:pPr>
    </w:p>
    <w:sectPr w:rsidR="00280118" w:rsidRPr="00E04A98" w:rsidSect="002748B0">
      <w:headerReference w:type="default" r:id="rId9"/>
      <w:pgSz w:w="23814" w:h="16839" w:orient="landscape" w:code="8"/>
      <w:pgMar w:top="241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D85" w:rsidRPr="00C46BC6" w:rsidRDefault="00562D85" w:rsidP="00CC7013">
      <w:pPr>
        <w:spacing w:after="0" w:line="240" w:lineRule="auto"/>
        <w:rPr>
          <w:sz w:val="23"/>
          <w:szCs w:val="23"/>
        </w:rPr>
      </w:pPr>
      <w:r w:rsidRPr="00C46BC6">
        <w:rPr>
          <w:sz w:val="23"/>
          <w:szCs w:val="23"/>
        </w:rPr>
        <w:separator/>
      </w:r>
    </w:p>
  </w:endnote>
  <w:endnote w:type="continuationSeparator" w:id="0">
    <w:p w:rsidR="00562D85" w:rsidRPr="00C46BC6" w:rsidRDefault="00562D85" w:rsidP="00CC7013">
      <w:pPr>
        <w:spacing w:after="0" w:line="240" w:lineRule="auto"/>
        <w:rPr>
          <w:sz w:val="23"/>
          <w:szCs w:val="23"/>
        </w:rPr>
      </w:pPr>
      <w:r w:rsidRPr="00C46BC6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perla-LightLf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uperla-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D85" w:rsidRPr="00C46BC6" w:rsidRDefault="00562D85" w:rsidP="00CC7013">
      <w:pPr>
        <w:spacing w:after="0" w:line="240" w:lineRule="auto"/>
        <w:rPr>
          <w:sz w:val="23"/>
          <w:szCs w:val="23"/>
        </w:rPr>
      </w:pPr>
      <w:r w:rsidRPr="00C46BC6">
        <w:rPr>
          <w:sz w:val="23"/>
          <w:szCs w:val="23"/>
        </w:rPr>
        <w:separator/>
      </w:r>
    </w:p>
  </w:footnote>
  <w:footnote w:type="continuationSeparator" w:id="0">
    <w:p w:rsidR="00562D85" w:rsidRPr="00C46BC6" w:rsidRDefault="00562D85" w:rsidP="00CC7013">
      <w:pPr>
        <w:spacing w:after="0" w:line="240" w:lineRule="auto"/>
        <w:rPr>
          <w:sz w:val="23"/>
          <w:szCs w:val="23"/>
        </w:rPr>
      </w:pPr>
      <w:r w:rsidRPr="00C46BC6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995" w:rsidRPr="00C46BC6" w:rsidRDefault="003A58AC" w:rsidP="003A58AC">
    <w:pPr>
      <w:rPr>
        <w:sz w:val="23"/>
        <w:szCs w:val="23"/>
      </w:rPr>
    </w:pPr>
    <w:r w:rsidRPr="00C46BC6">
      <w:rPr>
        <w:rFonts w:ascii="Georgia" w:hAnsi="Georgia"/>
        <w:noProof/>
        <w:color w:val="000000"/>
        <w:sz w:val="54"/>
        <w:szCs w:val="54"/>
      </w:rPr>
      <w:tab/>
    </w:r>
    <w:r w:rsidR="007C3BF6">
      <w:rPr>
        <w:rFonts w:ascii="Georgia" w:hAnsi="Georgia"/>
        <w:noProof/>
        <w:color w:val="000000"/>
        <w:sz w:val="54"/>
        <w:szCs w:val="54"/>
      </w:rPr>
      <w:t>W</w:t>
    </w:r>
    <w:r w:rsidR="00C46BC6" w:rsidRPr="00C46BC6">
      <w:rPr>
        <w:rFonts w:ascii="Georgia" w:hAnsi="Georgia"/>
        <w:noProof/>
        <w:color w:val="000000"/>
        <w:sz w:val="54"/>
        <w:szCs w:val="54"/>
      </w:rPr>
      <w:t>eekly menu</w:t>
    </w:r>
    <w:r w:rsidRPr="00C46BC6">
      <w:rPr>
        <w:rFonts w:ascii="Georgia" w:hAnsi="Georgia"/>
        <w:noProof/>
        <w:color w:val="000000"/>
        <w:sz w:val="54"/>
        <w:szCs w:val="54"/>
      </w:rPr>
      <w:tab/>
    </w:r>
    <w:r w:rsidR="00C46BC6" w:rsidRPr="00C46BC6">
      <w:rPr>
        <w:rFonts w:ascii="Georgia" w:hAnsi="Georgia"/>
        <w:noProof/>
        <w:color w:val="000000"/>
        <w:sz w:val="54"/>
        <w:szCs w:val="54"/>
      </w:rPr>
      <w:t xml:space="preserve">                                                                       </w:t>
    </w:r>
    <w:r w:rsidR="007C3BF6">
      <w:rPr>
        <w:rFonts w:ascii="Georgia" w:hAnsi="Georgia"/>
        <w:noProof/>
        <w:color w:val="000000"/>
        <w:sz w:val="54"/>
        <w:szCs w:val="54"/>
      </w:rPr>
      <w:t xml:space="preserve">                               W</w:t>
    </w:r>
    <w:r w:rsidR="003C6EA2">
      <w:rPr>
        <w:rFonts w:ascii="Georgia" w:hAnsi="Georgia"/>
        <w:noProof/>
        <w:color w:val="000000"/>
        <w:sz w:val="54"/>
        <w:szCs w:val="54"/>
      </w:rPr>
      <w:t>eek 3</w:t>
    </w:r>
    <w:r w:rsidRPr="00C46BC6">
      <w:rPr>
        <w:rFonts w:ascii="Georgia" w:hAnsi="Georgia"/>
        <w:noProof/>
        <w:color w:val="000000"/>
        <w:sz w:val="54"/>
        <w:szCs w:val="54"/>
      </w:rPr>
      <w:tab/>
    </w:r>
    <w:r w:rsidRPr="00C46BC6">
      <w:rPr>
        <w:rFonts w:ascii="Georgia" w:hAnsi="Georgia"/>
        <w:noProof/>
        <w:color w:val="000000"/>
        <w:sz w:val="54"/>
        <w:szCs w:val="54"/>
      </w:rPr>
      <w:tab/>
    </w:r>
    <w:r w:rsidRPr="00C46BC6">
      <w:rPr>
        <w:rFonts w:ascii="Georgia" w:hAnsi="Georgia"/>
        <w:noProof/>
        <w:color w:val="000000"/>
        <w:sz w:val="54"/>
        <w:szCs w:val="54"/>
      </w:rPr>
      <w:tab/>
    </w:r>
    <w:r w:rsidRPr="00C46BC6">
      <w:rPr>
        <w:rFonts w:ascii="Georgia" w:hAnsi="Georgia"/>
        <w:noProof/>
        <w:color w:val="000000"/>
        <w:sz w:val="54"/>
        <w:szCs w:val="54"/>
      </w:rPr>
      <w:tab/>
    </w:r>
    <w:r w:rsidRPr="00C46BC6">
      <w:rPr>
        <w:rFonts w:ascii="Georgia" w:hAnsi="Georgia"/>
        <w:noProof/>
        <w:color w:val="000000"/>
        <w:sz w:val="54"/>
        <w:szCs w:val="54"/>
      </w:rPr>
      <w:tab/>
    </w:r>
    <w:r w:rsidRPr="00C46BC6">
      <w:rPr>
        <w:rFonts w:ascii="Georgia" w:hAnsi="Georgia"/>
        <w:noProof/>
        <w:color w:val="000000"/>
        <w:sz w:val="54"/>
        <w:szCs w:val="54"/>
      </w:rPr>
      <w:tab/>
    </w:r>
    <w:r w:rsidRPr="00C46BC6">
      <w:rPr>
        <w:rFonts w:ascii="Georgia" w:hAnsi="Georgia"/>
        <w:noProof/>
        <w:color w:val="000000"/>
        <w:sz w:val="54"/>
        <w:szCs w:val="54"/>
      </w:rPr>
      <w:tab/>
    </w:r>
    <w:r w:rsidRPr="00C46BC6">
      <w:rPr>
        <w:rFonts w:ascii="Georgia" w:hAnsi="Georgia"/>
        <w:noProof/>
        <w:color w:val="000000"/>
        <w:sz w:val="54"/>
        <w:szCs w:val="54"/>
      </w:rPr>
      <w:tab/>
    </w:r>
    <w:r w:rsidRPr="00C46BC6">
      <w:rPr>
        <w:rFonts w:ascii="Georgia" w:hAnsi="Georgia"/>
        <w:noProof/>
        <w:color w:val="000000"/>
        <w:sz w:val="54"/>
        <w:szCs w:val="54"/>
      </w:rPr>
      <w:tab/>
    </w:r>
    <w:r w:rsidRPr="00C46BC6">
      <w:rPr>
        <w:rFonts w:ascii="Georgia" w:hAnsi="Georgia"/>
        <w:noProof/>
        <w:color w:val="000000"/>
        <w:sz w:val="54"/>
        <w:szCs w:val="54"/>
      </w:rPr>
      <w:tab/>
    </w:r>
    <w:r w:rsidRPr="00C46BC6">
      <w:rPr>
        <w:rFonts w:ascii="Georgia" w:hAnsi="Georgia"/>
        <w:noProof/>
        <w:color w:val="000000"/>
        <w:sz w:val="54"/>
        <w:szCs w:val="54"/>
      </w:rPr>
      <w:tab/>
    </w:r>
    <w:r w:rsidRPr="00C46BC6">
      <w:rPr>
        <w:rFonts w:ascii="Georgia" w:hAnsi="Georgia"/>
        <w:noProof/>
        <w:color w:val="000000"/>
        <w:sz w:val="54"/>
        <w:szCs w:val="54"/>
      </w:rPr>
      <w:tab/>
    </w:r>
    <w:r w:rsidRPr="00C46BC6">
      <w:rPr>
        <w:rFonts w:ascii="Georgia" w:hAnsi="Georgia"/>
        <w:noProof/>
        <w:color w:val="000000"/>
        <w:sz w:val="54"/>
        <w:szCs w:val="54"/>
      </w:rPr>
      <w:tab/>
    </w:r>
    <w:r w:rsidRPr="00C46BC6">
      <w:rPr>
        <w:rFonts w:ascii="Georgia" w:hAnsi="Georgia"/>
        <w:noProof/>
        <w:color w:val="000000"/>
        <w:sz w:val="54"/>
        <w:szCs w:val="54"/>
      </w:rPr>
      <w:tab/>
    </w:r>
    <w:r w:rsidR="008A337D" w:rsidRPr="00C46BC6">
      <w:rPr>
        <w:sz w:val="23"/>
        <w:szCs w:val="23"/>
      </w:rPr>
      <w:tab/>
    </w:r>
    <w:r w:rsidR="008A337D" w:rsidRPr="00C46BC6">
      <w:rPr>
        <w:sz w:val="23"/>
        <w:szCs w:val="23"/>
      </w:rPr>
      <w:tab/>
    </w:r>
    <w:r w:rsidR="008A337D" w:rsidRPr="00C46BC6">
      <w:rPr>
        <w:sz w:val="23"/>
        <w:szCs w:val="23"/>
      </w:rPr>
      <w:tab/>
    </w:r>
    <w:r w:rsidR="00075DDF" w:rsidRPr="00C46BC6">
      <w:rPr>
        <w:noProof/>
        <w:sz w:val="23"/>
        <w:szCs w:val="23"/>
        <w:lang w:val="en-GB" w:eastAsia="en-GB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4756785</wp:posOffset>
          </wp:positionH>
          <wp:positionV relativeFrom="paragraph">
            <wp:posOffset>-2248535</wp:posOffset>
          </wp:positionV>
          <wp:extent cx="3791585" cy="13305155"/>
          <wp:effectExtent l="5715" t="0" r="5080" b="5080"/>
          <wp:wrapNone/>
          <wp:docPr id="3" name="Picture 1" descr="C:\Users\lethern1\AppData\Local\Microsoft\Windows\INetCache\Content.Word\Whisk yel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thern1\AppData\Local\Microsoft\Windows\INetCache\Content.Word\Whisk yello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3791585" cy="133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A337D" w:rsidRPr="00C46BC6"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7BCDE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721187"/>
    <w:multiLevelType w:val="hybridMultilevel"/>
    <w:tmpl w:val="16C61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55CDB"/>
    <w:multiLevelType w:val="hybridMultilevel"/>
    <w:tmpl w:val="16D44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DF"/>
    <w:rsid w:val="00012F19"/>
    <w:rsid w:val="00015249"/>
    <w:rsid w:val="0002196F"/>
    <w:rsid w:val="00021AC1"/>
    <w:rsid w:val="00027075"/>
    <w:rsid w:val="000331B3"/>
    <w:rsid w:val="00040C3E"/>
    <w:rsid w:val="000547BD"/>
    <w:rsid w:val="00062D93"/>
    <w:rsid w:val="00070D6E"/>
    <w:rsid w:val="00071995"/>
    <w:rsid w:val="0007205A"/>
    <w:rsid w:val="00075DDF"/>
    <w:rsid w:val="0008234D"/>
    <w:rsid w:val="0008423C"/>
    <w:rsid w:val="000A7E09"/>
    <w:rsid w:val="000B196B"/>
    <w:rsid w:val="000C0B24"/>
    <w:rsid w:val="001044C6"/>
    <w:rsid w:val="00111016"/>
    <w:rsid w:val="00113F6B"/>
    <w:rsid w:val="001173F0"/>
    <w:rsid w:val="00142F55"/>
    <w:rsid w:val="00165AA7"/>
    <w:rsid w:val="0019700F"/>
    <w:rsid w:val="001A35A4"/>
    <w:rsid w:val="001B14F6"/>
    <w:rsid w:val="001B5A6B"/>
    <w:rsid w:val="001D25C0"/>
    <w:rsid w:val="001D3FAF"/>
    <w:rsid w:val="001F3A12"/>
    <w:rsid w:val="002131AD"/>
    <w:rsid w:val="00214490"/>
    <w:rsid w:val="00230EF8"/>
    <w:rsid w:val="00233F73"/>
    <w:rsid w:val="00236182"/>
    <w:rsid w:val="002715A5"/>
    <w:rsid w:val="00271DDE"/>
    <w:rsid w:val="002748B0"/>
    <w:rsid w:val="00280118"/>
    <w:rsid w:val="00281FFC"/>
    <w:rsid w:val="00292A49"/>
    <w:rsid w:val="002A6F95"/>
    <w:rsid w:val="002D0B6E"/>
    <w:rsid w:val="002D5DEC"/>
    <w:rsid w:val="002D6C0A"/>
    <w:rsid w:val="00305BD5"/>
    <w:rsid w:val="00330430"/>
    <w:rsid w:val="00333490"/>
    <w:rsid w:val="00334EE3"/>
    <w:rsid w:val="003733B4"/>
    <w:rsid w:val="003913DD"/>
    <w:rsid w:val="003A58AC"/>
    <w:rsid w:val="003C2DDA"/>
    <w:rsid w:val="003C6EA2"/>
    <w:rsid w:val="003E350E"/>
    <w:rsid w:val="003E56A4"/>
    <w:rsid w:val="0040178E"/>
    <w:rsid w:val="004047B5"/>
    <w:rsid w:val="0045607E"/>
    <w:rsid w:val="00464314"/>
    <w:rsid w:val="004843F3"/>
    <w:rsid w:val="00491058"/>
    <w:rsid w:val="00491861"/>
    <w:rsid w:val="004A150B"/>
    <w:rsid w:val="004A78BB"/>
    <w:rsid w:val="004C60F2"/>
    <w:rsid w:val="004E4995"/>
    <w:rsid w:val="004E7CAD"/>
    <w:rsid w:val="004F4B71"/>
    <w:rsid w:val="004F7A4C"/>
    <w:rsid w:val="00500682"/>
    <w:rsid w:val="00510B2C"/>
    <w:rsid w:val="00515693"/>
    <w:rsid w:val="0055598C"/>
    <w:rsid w:val="00562D85"/>
    <w:rsid w:val="0056702A"/>
    <w:rsid w:val="0059113D"/>
    <w:rsid w:val="005B2B03"/>
    <w:rsid w:val="005D0209"/>
    <w:rsid w:val="005F572D"/>
    <w:rsid w:val="00600BE7"/>
    <w:rsid w:val="00647DB5"/>
    <w:rsid w:val="00656092"/>
    <w:rsid w:val="00661B08"/>
    <w:rsid w:val="00673835"/>
    <w:rsid w:val="00682A18"/>
    <w:rsid w:val="006A33C9"/>
    <w:rsid w:val="006A4575"/>
    <w:rsid w:val="006D33CB"/>
    <w:rsid w:val="006E772D"/>
    <w:rsid w:val="006F301E"/>
    <w:rsid w:val="007017BC"/>
    <w:rsid w:val="00701A07"/>
    <w:rsid w:val="007146AB"/>
    <w:rsid w:val="00717354"/>
    <w:rsid w:val="00717EB1"/>
    <w:rsid w:val="00745278"/>
    <w:rsid w:val="007533BE"/>
    <w:rsid w:val="0075777D"/>
    <w:rsid w:val="00763AA5"/>
    <w:rsid w:val="00783AD8"/>
    <w:rsid w:val="0078647C"/>
    <w:rsid w:val="00793438"/>
    <w:rsid w:val="007B338E"/>
    <w:rsid w:val="007B3D52"/>
    <w:rsid w:val="007B6E86"/>
    <w:rsid w:val="007C2623"/>
    <w:rsid w:val="007C3BF6"/>
    <w:rsid w:val="007C57AD"/>
    <w:rsid w:val="007D3688"/>
    <w:rsid w:val="007F1EB7"/>
    <w:rsid w:val="007F2A13"/>
    <w:rsid w:val="008124D7"/>
    <w:rsid w:val="008255E2"/>
    <w:rsid w:val="00833C67"/>
    <w:rsid w:val="00841714"/>
    <w:rsid w:val="00847326"/>
    <w:rsid w:val="00850E1C"/>
    <w:rsid w:val="0086677E"/>
    <w:rsid w:val="008807B3"/>
    <w:rsid w:val="008A337D"/>
    <w:rsid w:val="008B0FB0"/>
    <w:rsid w:val="008B1CBD"/>
    <w:rsid w:val="008B48EF"/>
    <w:rsid w:val="008C361F"/>
    <w:rsid w:val="008D364C"/>
    <w:rsid w:val="008F22FB"/>
    <w:rsid w:val="00900FFA"/>
    <w:rsid w:val="00915623"/>
    <w:rsid w:val="0092047E"/>
    <w:rsid w:val="00933070"/>
    <w:rsid w:val="0094095D"/>
    <w:rsid w:val="009808BA"/>
    <w:rsid w:val="00983031"/>
    <w:rsid w:val="00995984"/>
    <w:rsid w:val="00997C05"/>
    <w:rsid w:val="009A77BE"/>
    <w:rsid w:val="00A41D35"/>
    <w:rsid w:val="00A55328"/>
    <w:rsid w:val="00A579BF"/>
    <w:rsid w:val="00A66CF0"/>
    <w:rsid w:val="00A70C15"/>
    <w:rsid w:val="00A741BD"/>
    <w:rsid w:val="00AA0EA5"/>
    <w:rsid w:val="00AA784E"/>
    <w:rsid w:val="00AB0FDA"/>
    <w:rsid w:val="00AB67D1"/>
    <w:rsid w:val="00AC6995"/>
    <w:rsid w:val="00AD12D9"/>
    <w:rsid w:val="00AD4719"/>
    <w:rsid w:val="00AE257B"/>
    <w:rsid w:val="00AE6014"/>
    <w:rsid w:val="00AF0803"/>
    <w:rsid w:val="00AF4ACA"/>
    <w:rsid w:val="00AF4CFC"/>
    <w:rsid w:val="00B01D50"/>
    <w:rsid w:val="00B10D48"/>
    <w:rsid w:val="00B238F2"/>
    <w:rsid w:val="00B304A8"/>
    <w:rsid w:val="00B4148B"/>
    <w:rsid w:val="00B55487"/>
    <w:rsid w:val="00B63B73"/>
    <w:rsid w:val="00B64E07"/>
    <w:rsid w:val="00B651E4"/>
    <w:rsid w:val="00B75310"/>
    <w:rsid w:val="00B84F25"/>
    <w:rsid w:val="00B90A4E"/>
    <w:rsid w:val="00B961F5"/>
    <w:rsid w:val="00BD5F95"/>
    <w:rsid w:val="00BD7219"/>
    <w:rsid w:val="00C12FA2"/>
    <w:rsid w:val="00C31B75"/>
    <w:rsid w:val="00C424B0"/>
    <w:rsid w:val="00C46BC6"/>
    <w:rsid w:val="00C806D0"/>
    <w:rsid w:val="00C87F58"/>
    <w:rsid w:val="00C920C7"/>
    <w:rsid w:val="00C92DDB"/>
    <w:rsid w:val="00CB3D98"/>
    <w:rsid w:val="00CC606C"/>
    <w:rsid w:val="00CC7013"/>
    <w:rsid w:val="00CE15AF"/>
    <w:rsid w:val="00CE241D"/>
    <w:rsid w:val="00D36B90"/>
    <w:rsid w:val="00D42913"/>
    <w:rsid w:val="00D510A1"/>
    <w:rsid w:val="00D5257A"/>
    <w:rsid w:val="00D604B3"/>
    <w:rsid w:val="00D727D0"/>
    <w:rsid w:val="00D765C9"/>
    <w:rsid w:val="00D9169C"/>
    <w:rsid w:val="00D96A11"/>
    <w:rsid w:val="00DB7BF6"/>
    <w:rsid w:val="00DC2BC9"/>
    <w:rsid w:val="00DC594C"/>
    <w:rsid w:val="00DD0DF1"/>
    <w:rsid w:val="00DD2C92"/>
    <w:rsid w:val="00DE507E"/>
    <w:rsid w:val="00DF5021"/>
    <w:rsid w:val="00E04A98"/>
    <w:rsid w:val="00E119EF"/>
    <w:rsid w:val="00E378FD"/>
    <w:rsid w:val="00E530F0"/>
    <w:rsid w:val="00E5446D"/>
    <w:rsid w:val="00E623C6"/>
    <w:rsid w:val="00E83CA5"/>
    <w:rsid w:val="00E96C78"/>
    <w:rsid w:val="00EA52DB"/>
    <w:rsid w:val="00ED1E2D"/>
    <w:rsid w:val="00F10077"/>
    <w:rsid w:val="00F1312F"/>
    <w:rsid w:val="00F30AF2"/>
    <w:rsid w:val="00F7436D"/>
    <w:rsid w:val="00F7755F"/>
    <w:rsid w:val="00F95BBA"/>
    <w:rsid w:val="00FB1DFC"/>
    <w:rsid w:val="00FB40EB"/>
    <w:rsid w:val="00FC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72A1EF"/>
  <w15:docId w15:val="{07162C6A-2755-4887-9283-7723A9CD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5A5"/>
    <w:pPr>
      <w:spacing w:after="200" w:line="276" w:lineRule="auto"/>
    </w:pPr>
    <w:rPr>
      <w:rFonts w:ascii="Superla-LightLf" w:hAnsi="Superla-LightLf"/>
      <w:sz w:val="24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013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uheading">
    <w:name w:val="menu heading"/>
    <w:basedOn w:val="Normal"/>
    <w:link w:val="menuheadingChar"/>
    <w:qFormat/>
    <w:rsid w:val="00CC7013"/>
    <w:pPr>
      <w:framePr w:hSpace="180" w:wrap="around" w:vAnchor="text" w:hAnchor="margin" w:xAlign="center" w:y="1405"/>
      <w:spacing w:after="0" w:line="240" w:lineRule="auto"/>
    </w:pPr>
    <w:rPr>
      <w:rFonts w:ascii="Superla-Light" w:eastAsia="Times New Roman" w:hAnsi="Superla-Light"/>
      <w:b/>
      <w:color w:val="000000"/>
    </w:rPr>
  </w:style>
  <w:style w:type="paragraph" w:customStyle="1" w:styleId="MENUTEXTCENTERED">
    <w:name w:val="MENU TEXT CENTERED"/>
    <w:basedOn w:val="Normal"/>
    <w:link w:val="MENUTEXTCENTEREDChar"/>
    <w:qFormat/>
    <w:rsid w:val="00CC7013"/>
    <w:pPr>
      <w:framePr w:hSpace="180" w:wrap="around" w:vAnchor="text" w:hAnchor="margin" w:xAlign="center" w:y="1405"/>
      <w:spacing w:after="0" w:line="240" w:lineRule="auto"/>
      <w:jc w:val="center"/>
    </w:pPr>
    <w:rPr>
      <w:rFonts w:ascii="Superla-Light" w:eastAsia="Times New Roman" w:hAnsi="Superla-Light"/>
      <w:color w:val="000000"/>
    </w:rPr>
  </w:style>
  <w:style w:type="character" w:customStyle="1" w:styleId="menuheadingChar">
    <w:name w:val="menu heading Char"/>
    <w:link w:val="menuheading"/>
    <w:rsid w:val="00CC7013"/>
    <w:rPr>
      <w:rFonts w:ascii="Superla-Light" w:eastAsia="Times New Roman" w:hAnsi="Superla-Light"/>
      <w:b/>
      <w:color w:val="000000"/>
      <w:sz w:val="24"/>
      <w:szCs w:val="22"/>
    </w:rPr>
  </w:style>
  <w:style w:type="character" w:customStyle="1" w:styleId="MENUTEXTCENTEREDChar">
    <w:name w:val="MENU TEXT CENTERED Char"/>
    <w:link w:val="MENUTEXTCENTERED"/>
    <w:rsid w:val="00CC7013"/>
    <w:rPr>
      <w:rFonts w:ascii="Superla-Light" w:eastAsia="Times New Roman" w:hAnsi="Superla-Light"/>
      <w:color w:val="000000"/>
      <w:sz w:val="24"/>
      <w:szCs w:val="22"/>
    </w:rPr>
  </w:style>
  <w:style w:type="paragraph" w:styleId="Header">
    <w:name w:val="header"/>
    <w:basedOn w:val="Normal"/>
    <w:link w:val="HeaderChar"/>
    <w:uiPriority w:val="99"/>
    <w:unhideWhenUsed/>
    <w:rsid w:val="00CC70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C701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C70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C701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8B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8B0"/>
    <w:rPr>
      <w:rFonts w:ascii="Lucida Grande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72"/>
    <w:rsid w:val="004F7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thern1\AppData\Local\Temp\Temp7_May%20transfer.zip\May%20transfer\Menus%20Word\Chartwells%20Boarders%20A4%20Landscape%20Weekly%20Menu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207BC-9F25-44B1-89CD-537E07526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Chartwells Boarders A4 Landscape Weekly Menu v2</Template>
  <TotalTime>16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Letherby</dc:creator>
  <cp:lastModifiedBy>Unit 73722</cp:lastModifiedBy>
  <cp:revision>5</cp:revision>
  <cp:lastPrinted>2021-03-02T12:13:00Z</cp:lastPrinted>
  <dcterms:created xsi:type="dcterms:W3CDTF">2023-08-06T13:59:00Z</dcterms:created>
  <dcterms:modified xsi:type="dcterms:W3CDTF">2023-08-21T11:38:00Z</dcterms:modified>
</cp:coreProperties>
</file>