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885"/>
        <w:tblW w:w="5141" w:type="pct"/>
        <w:tblLook w:val="04A0" w:firstRow="1" w:lastRow="0" w:firstColumn="1" w:lastColumn="0" w:noHBand="0" w:noVBand="1"/>
      </w:tblPr>
      <w:tblGrid>
        <w:gridCol w:w="2575"/>
        <w:gridCol w:w="3788"/>
        <w:gridCol w:w="3788"/>
        <w:gridCol w:w="3788"/>
        <w:gridCol w:w="3788"/>
        <w:gridCol w:w="3797"/>
      </w:tblGrid>
      <w:tr w:rsidR="007C57AD" w:rsidRPr="00C46BC6" w:rsidTr="001E6125">
        <w:trPr>
          <w:trHeight w:val="303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57AD" w:rsidRPr="007C57AD" w:rsidRDefault="007C57AD" w:rsidP="001E6125">
            <w:pPr>
              <w:pStyle w:val="menuheading"/>
              <w:framePr w:hSpace="0" w:wrap="auto" w:vAnchor="margin" w:hAnchor="text" w:xAlign="left" w:yAlign="inline"/>
              <w:jc w:val="center"/>
              <w:rPr>
                <w:rFonts w:ascii="Segoe UI" w:hAnsi="Segoe UI"/>
                <w:b w:val="0"/>
                <w:sz w:val="48"/>
                <w:szCs w:val="48"/>
                <w:lang w:eastAsia="en-AU"/>
              </w:rPr>
            </w:pPr>
            <w:proofErr w:type="spellStart"/>
            <w:r w:rsidRPr="007C57AD">
              <w:rPr>
                <w:rFonts w:ascii="Segoe UI" w:hAnsi="Segoe UI"/>
                <w:b w:val="0"/>
                <w:sz w:val="48"/>
                <w:szCs w:val="48"/>
                <w:lang w:eastAsia="en-AU"/>
              </w:rPr>
              <w:t>Hydesville</w:t>
            </w:r>
            <w:proofErr w:type="spellEnd"/>
            <w:r w:rsidRPr="007C57AD">
              <w:rPr>
                <w:rFonts w:ascii="Segoe UI" w:hAnsi="Segoe UI"/>
                <w:b w:val="0"/>
                <w:sz w:val="48"/>
                <w:szCs w:val="48"/>
                <w:lang w:eastAsia="en-AU"/>
              </w:rPr>
              <w:t xml:space="preserve"> Tower School </w:t>
            </w:r>
            <w:r w:rsidR="00236182">
              <w:rPr>
                <w:rFonts w:ascii="Segoe UI" w:hAnsi="Segoe UI"/>
                <w:b w:val="0"/>
                <w:sz w:val="48"/>
                <w:szCs w:val="48"/>
                <w:lang w:eastAsia="en-AU"/>
              </w:rPr>
              <w:t>Lunch Service</w:t>
            </w:r>
            <w:r w:rsidR="0056080D">
              <w:rPr>
                <w:rFonts w:ascii="Segoe UI" w:hAnsi="Segoe UI"/>
                <w:b w:val="0"/>
                <w:sz w:val="48"/>
                <w:szCs w:val="48"/>
                <w:lang w:eastAsia="en-AU"/>
              </w:rPr>
              <w:t xml:space="preserve"> </w:t>
            </w:r>
          </w:p>
        </w:tc>
      </w:tr>
      <w:tr w:rsidR="004A150B" w:rsidRPr="00C46BC6" w:rsidTr="001E6125">
        <w:trPr>
          <w:trHeight w:val="164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50B" w:rsidRPr="007F2A13" w:rsidRDefault="0048097A" w:rsidP="001E6125">
            <w:pPr>
              <w:spacing w:after="0"/>
              <w:jc w:val="center"/>
              <w:rPr>
                <w:rFonts w:ascii="Segoe UI" w:hAnsi="Segoe UI"/>
                <w:sz w:val="36"/>
                <w:szCs w:val="36"/>
              </w:rPr>
            </w:pPr>
            <w:r>
              <w:rPr>
                <w:rFonts w:ascii="Segoe UI" w:hAnsi="Segoe UI"/>
                <w:sz w:val="36"/>
                <w:szCs w:val="36"/>
                <w:lang w:eastAsia="en-AU"/>
              </w:rPr>
              <w:t xml:space="preserve">Weeks Commencing </w:t>
            </w:r>
            <w:r w:rsidR="00A37CA1">
              <w:rPr>
                <w:rFonts w:ascii="Segoe UI" w:hAnsi="Segoe UI"/>
                <w:sz w:val="36"/>
                <w:szCs w:val="36"/>
                <w:lang w:eastAsia="en-AU"/>
              </w:rPr>
              <w:t>11/09/23, 2/10/23</w:t>
            </w:r>
            <w:bookmarkStart w:id="0" w:name="_GoBack"/>
            <w:bookmarkEnd w:id="0"/>
          </w:p>
        </w:tc>
      </w:tr>
      <w:tr w:rsidR="007F2A13" w:rsidRPr="00C46BC6" w:rsidTr="001E6125">
        <w:trPr>
          <w:trHeight w:val="483"/>
        </w:trPr>
        <w:tc>
          <w:tcPr>
            <w:tcW w:w="5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A13" w:rsidRPr="00C46BC6" w:rsidRDefault="007F2A13" w:rsidP="001E6125">
            <w:pPr>
              <w:pStyle w:val="menuheading"/>
              <w:framePr w:hSpace="0" w:wrap="auto" w:vAnchor="margin" w:hAnchor="text" w:xAlign="left" w:yAlign="inline"/>
              <w:rPr>
                <w:rFonts w:ascii="Segoe UI" w:hAnsi="Segoe UI"/>
                <w:b w:val="0"/>
                <w:sz w:val="27"/>
                <w:szCs w:val="27"/>
                <w:lang w:eastAsia="en-A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A13" w:rsidRDefault="00E255EA" w:rsidP="001E6125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 xml:space="preserve"> </w:t>
            </w:r>
            <w:r w:rsidR="00933070">
              <w:rPr>
                <w:rFonts w:ascii="Segoe UI" w:hAnsi="Segoe UI"/>
                <w:sz w:val="27"/>
                <w:szCs w:val="27"/>
                <w:lang w:eastAsia="en-AU"/>
              </w:rPr>
              <w:t>MONDAY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A13" w:rsidRDefault="0055530E" w:rsidP="001E6125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MEATFREE TUESDAY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A13" w:rsidRDefault="00933070" w:rsidP="001E6125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WEDNESDAY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A13" w:rsidRDefault="00933070" w:rsidP="001E6125">
            <w:pPr>
              <w:spacing w:after="0"/>
              <w:jc w:val="center"/>
              <w:rPr>
                <w:rFonts w:ascii="Segoe UI" w:hAnsi="Segoe UI"/>
                <w:sz w:val="28"/>
                <w:szCs w:val="28"/>
                <w:lang w:eastAsia="en-AU"/>
              </w:rPr>
            </w:pPr>
            <w:r>
              <w:rPr>
                <w:rFonts w:ascii="Segoe UI" w:hAnsi="Segoe UI"/>
                <w:sz w:val="28"/>
                <w:szCs w:val="28"/>
                <w:lang w:eastAsia="en-AU"/>
              </w:rPr>
              <w:t>THURSDAY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A13" w:rsidRDefault="00933070" w:rsidP="001E6125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FRIDAY</w:t>
            </w:r>
          </w:p>
        </w:tc>
      </w:tr>
      <w:tr w:rsidR="003A5765" w:rsidRPr="00C46BC6" w:rsidTr="00D0370F">
        <w:trPr>
          <w:trHeight w:val="756"/>
        </w:trPr>
        <w:tc>
          <w:tcPr>
            <w:tcW w:w="5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65" w:rsidRPr="00C46BC6" w:rsidRDefault="00CA09B9" w:rsidP="001E6125">
            <w:pPr>
              <w:pStyle w:val="menuheading"/>
              <w:framePr w:hSpace="0" w:wrap="auto" w:vAnchor="margin" w:hAnchor="text" w:xAlign="left" w:yAlign="inline"/>
              <w:rPr>
                <w:rFonts w:ascii="Segoe UI" w:hAnsi="Segoe UI"/>
                <w:b w:val="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b w:val="0"/>
                <w:sz w:val="27"/>
                <w:szCs w:val="27"/>
                <w:lang w:eastAsia="en-AU"/>
              </w:rPr>
              <w:t>Main Dish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65" w:rsidRPr="00886484" w:rsidRDefault="003A5765" w:rsidP="007B55EB">
            <w:pPr>
              <w:pStyle w:val="Default"/>
              <w:jc w:val="center"/>
              <w:rPr>
                <w:sz w:val="2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0"/>
            </w:tblGrid>
            <w:tr w:rsidR="003A5765" w:rsidTr="007B55EB">
              <w:trPr>
                <w:trHeight w:val="334"/>
                <w:jc w:val="center"/>
              </w:trPr>
              <w:tc>
                <w:tcPr>
                  <w:tcW w:w="0" w:type="auto"/>
                </w:tcPr>
                <w:p w:rsidR="003A5765" w:rsidRDefault="003A5765" w:rsidP="00A37CA1">
                  <w:pPr>
                    <w:pStyle w:val="Default"/>
                    <w:framePr w:hSpace="180" w:wrap="around" w:hAnchor="margin" w:y="-885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Pepperoni Pizza</w:t>
                  </w:r>
                </w:p>
              </w:tc>
            </w:tr>
          </w:tbl>
          <w:p w:rsidR="003A5765" w:rsidRPr="008F089C" w:rsidRDefault="003A5765" w:rsidP="001E6125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65" w:rsidRPr="003A5765" w:rsidRDefault="003A5765" w:rsidP="002943D1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 w:rsidRPr="003A5765"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Macaroni Cheese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65" w:rsidRPr="00C46BC6" w:rsidRDefault="004A5F17" w:rsidP="0075418F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BBQ Chicken Thighs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65" w:rsidRPr="007C2623" w:rsidRDefault="008C5434" w:rsidP="001E6125">
            <w:pPr>
              <w:spacing w:after="0"/>
              <w:jc w:val="center"/>
              <w:rPr>
                <w:rFonts w:ascii="Segoe UI" w:hAnsi="Segoe UI"/>
                <w:sz w:val="28"/>
                <w:szCs w:val="28"/>
                <w:lang w:eastAsia="en-AU"/>
              </w:rPr>
            </w:pPr>
            <w:r>
              <w:rPr>
                <w:rFonts w:ascii="Segoe UI" w:hAnsi="Segoe UI"/>
                <w:sz w:val="28"/>
                <w:szCs w:val="28"/>
                <w:lang w:eastAsia="en-AU"/>
              </w:rPr>
              <w:t>Pesto chicken and Cherry Tomato Pasta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5765" w:rsidRDefault="003A5765" w:rsidP="001E6125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Battered sausage</w:t>
            </w:r>
          </w:p>
          <w:p w:rsidR="003A5765" w:rsidRPr="00C46BC6" w:rsidRDefault="003A5765" w:rsidP="006B3A87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Battered fish</w:t>
            </w:r>
          </w:p>
        </w:tc>
      </w:tr>
      <w:tr w:rsidR="003A5765" w:rsidRPr="00C46BC6" w:rsidTr="00D0370F">
        <w:trPr>
          <w:trHeight w:val="834"/>
        </w:trPr>
        <w:tc>
          <w:tcPr>
            <w:tcW w:w="5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65" w:rsidRPr="00C46BC6" w:rsidRDefault="003A5765" w:rsidP="001E6125">
            <w:pPr>
              <w:pStyle w:val="menuheading"/>
              <w:framePr w:hSpace="0" w:wrap="auto" w:vAnchor="margin" w:hAnchor="text" w:xAlign="left" w:yAlign="inline"/>
              <w:rPr>
                <w:rFonts w:ascii="Segoe UI" w:hAnsi="Segoe UI"/>
                <w:b w:val="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b w:val="0"/>
                <w:sz w:val="27"/>
                <w:szCs w:val="27"/>
                <w:lang w:eastAsia="en-AU"/>
              </w:rPr>
              <w:t xml:space="preserve">Halal </w:t>
            </w:r>
            <w:r w:rsidR="00CA09B9">
              <w:rPr>
                <w:rFonts w:ascii="Segoe UI" w:hAnsi="Segoe UI"/>
                <w:b w:val="0"/>
                <w:sz w:val="27"/>
                <w:szCs w:val="27"/>
                <w:lang w:eastAsia="en-AU"/>
              </w:rPr>
              <w:t>Main</w:t>
            </w:r>
            <w:r>
              <w:rPr>
                <w:rFonts w:ascii="Segoe UI" w:hAnsi="Segoe UI"/>
                <w:b w:val="0"/>
                <w:sz w:val="27"/>
                <w:szCs w:val="27"/>
                <w:lang w:eastAsia="en-AU"/>
              </w:rPr>
              <w:t xml:space="preserve"> Dish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65" w:rsidRPr="008F089C" w:rsidRDefault="003A5765" w:rsidP="00EA57B3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 w:rsidRPr="003A5765">
              <w:rPr>
                <w:rFonts w:ascii="Segoe UI" w:hAnsi="Segoe UI"/>
                <w:sz w:val="27"/>
                <w:szCs w:val="27"/>
                <w:lang w:eastAsia="en-AU"/>
              </w:rPr>
              <w:t>Halal Chicken Pizza</w:t>
            </w: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65" w:rsidRPr="003A5765" w:rsidRDefault="003A5765" w:rsidP="0055530E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65" w:rsidRPr="00C46BC6" w:rsidRDefault="004A5F17" w:rsidP="001E6125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BBQ Halal Chicken Thighs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65" w:rsidRPr="00C46BC6" w:rsidRDefault="008C5434" w:rsidP="001E6125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Halal Chicken &amp; Cherry Tomato Pasta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5765" w:rsidRPr="00C46BC6" w:rsidRDefault="004A5F17" w:rsidP="001E6125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F</w:t>
            </w:r>
            <w:r w:rsidR="003A5765">
              <w:rPr>
                <w:rFonts w:ascii="Segoe UI" w:hAnsi="Segoe UI"/>
                <w:sz w:val="27"/>
                <w:szCs w:val="27"/>
                <w:lang w:eastAsia="en-AU"/>
              </w:rPr>
              <w:t>ish fingers</w:t>
            </w:r>
          </w:p>
        </w:tc>
      </w:tr>
      <w:tr w:rsidR="00C122EC" w:rsidRPr="00C46BC6" w:rsidTr="0042376A">
        <w:trPr>
          <w:trHeight w:val="812"/>
        </w:trPr>
        <w:tc>
          <w:tcPr>
            <w:tcW w:w="5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2EC" w:rsidRPr="008F089C" w:rsidRDefault="00C122EC" w:rsidP="001E6125">
            <w:pPr>
              <w:pStyle w:val="menuheading"/>
              <w:framePr w:hSpace="0" w:wrap="auto" w:vAnchor="margin" w:hAnchor="text" w:xAlign="left" w:yAlign="inline"/>
              <w:rPr>
                <w:rFonts w:ascii="Segoe UI" w:hAnsi="Segoe UI"/>
                <w:b w:val="0"/>
                <w:color w:val="00B050"/>
                <w:sz w:val="27"/>
                <w:szCs w:val="27"/>
                <w:lang w:eastAsia="en-AU"/>
              </w:rPr>
            </w:pPr>
            <w:r w:rsidRPr="008F089C">
              <w:rPr>
                <w:rFonts w:ascii="Segoe UI" w:hAnsi="Segoe UI"/>
                <w:b w:val="0"/>
                <w:color w:val="00B050"/>
                <w:sz w:val="27"/>
                <w:szCs w:val="27"/>
                <w:lang w:eastAsia="en-AU"/>
              </w:rPr>
              <w:t>Kitchen Garden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2EC" w:rsidRPr="00FE1F7B" w:rsidRDefault="00C122EC" w:rsidP="003A5765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 w:rsidRPr="00FE1F7B"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Margherita Pizza</w:t>
            </w:r>
          </w:p>
          <w:p w:rsidR="00C122EC" w:rsidRPr="007B55EB" w:rsidRDefault="00C122EC" w:rsidP="003A5765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 w:rsidRPr="003A5765">
              <w:rPr>
                <w:rFonts w:ascii="Segoe UI" w:hAnsi="Segoe UI"/>
                <w:color w:val="00B050"/>
                <w:szCs w:val="27"/>
                <w:lang w:eastAsia="en-AU"/>
              </w:rPr>
              <w:t>Mushroom &amp; Sweetcorn Pizza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2EC" w:rsidRPr="003A5765" w:rsidRDefault="00C122EC" w:rsidP="002943D1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Vegetarian Meatball Pasta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2EC" w:rsidRPr="008F089C" w:rsidRDefault="00C122EC" w:rsidP="001E6125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Vegan Burgers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2EC" w:rsidRDefault="008C5434" w:rsidP="008C5434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Tomato &amp; Basil Pasta</w:t>
            </w:r>
          </w:p>
          <w:p w:rsidR="008C5434" w:rsidRDefault="008C5434" w:rsidP="001E6125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</w:p>
          <w:p w:rsidR="008C5434" w:rsidRPr="008F089C" w:rsidRDefault="008C5434" w:rsidP="008C5434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Curried Sweet Potato &amp; Spinach Pasta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2EC" w:rsidRPr="008F089C" w:rsidRDefault="00C122EC" w:rsidP="001E6125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 w:rsidRPr="008F089C"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Cheese &amp; onion pasty</w:t>
            </w:r>
          </w:p>
          <w:p w:rsidR="00C122EC" w:rsidRPr="008F089C" w:rsidRDefault="00C122EC" w:rsidP="001E6125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 w:rsidRPr="008F089C"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Grilled halloumi</w:t>
            </w:r>
          </w:p>
        </w:tc>
      </w:tr>
      <w:tr w:rsidR="00C122EC" w:rsidRPr="00C46BC6" w:rsidTr="0042376A">
        <w:trPr>
          <w:trHeight w:val="1065"/>
        </w:trPr>
        <w:tc>
          <w:tcPr>
            <w:tcW w:w="5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2EC" w:rsidRPr="008F089C" w:rsidRDefault="00C122EC" w:rsidP="001E6125">
            <w:pPr>
              <w:pStyle w:val="menuheading"/>
              <w:framePr w:hSpace="0" w:wrap="auto" w:vAnchor="margin" w:hAnchor="text" w:xAlign="left" w:yAlign="inline"/>
              <w:rPr>
                <w:rFonts w:ascii="Segoe UI" w:hAnsi="Segoe UI"/>
                <w:b w:val="0"/>
                <w:color w:val="00B050"/>
                <w:sz w:val="27"/>
                <w:szCs w:val="27"/>
                <w:lang w:eastAsia="en-AU"/>
              </w:rPr>
            </w:pPr>
            <w:r w:rsidRPr="008F089C">
              <w:rPr>
                <w:rFonts w:ascii="Segoe UI" w:hAnsi="Segoe UI"/>
                <w:b w:val="0"/>
                <w:color w:val="00B050"/>
                <w:sz w:val="27"/>
                <w:szCs w:val="27"/>
                <w:lang w:eastAsia="en-AU"/>
              </w:rPr>
              <w:t>Kitchen Garden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2EC" w:rsidRPr="00C122EC" w:rsidRDefault="00C122EC" w:rsidP="0075418F">
            <w:pPr>
              <w:spacing w:after="0"/>
              <w:rPr>
                <w:rFonts w:ascii="Segoe UI" w:hAnsi="Segoe UI"/>
                <w:color w:val="00B050"/>
                <w:sz w:val="2"/>
                <w:szCs w:val="27"/>
                <w:lang w:eastAsia="en-AU"/>
              </w:rPr>
            </w:pPr>
            <w:r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 xml:space="preserve"> </w:t>
            </w:r>
          </w:p>
          <w:p w:rsidR="00C122EC" w:rsidRPr="007B55EB" w:rsidRDefault="00C122EC" w:rsidP="00C122EC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Pizza Baguettes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2EC" w:rsidRPr="003A5765" w:rsidRDefault="00C122EC" w:rsidP="0055530E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 w:rsidRPr="003A5765"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Vegan Pasty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2EC" w:rsidRPr="008F089C" w:rsidRDefault="00C122EC" w:rsidP="001E6125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Vegetable Burger</w:t>
            </w: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2EC" w:rsidRPr="008F089C" w:rsidRDefault="00C122EC" w:rsidP="00C122EC">
            <w:pPr>
              <w:spacing w:after="0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2EC" w:rsidRPr="008F089C" w:rsidRDefault="00C122EC" w:rsidP="001E6125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 w:rsidRPr="008F089C"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Vegan roll</w:t>
            </w:r>
          </w:p>
        </w:tc>
      </w:tr>
      <w:tr w:rsidR="007C57AD" w:rsidRPr="00C46BC6" w:rsidTr="001E6125">
        <w:trPr>
          <w:trHeight w:val="832"/>
        </w:trPr>
        <w:tc>
          <w:tcPr>
            <w:tcW w:w="5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AD" w:rsidRPr="00C46BC6" w:rsidRDefault="007C57AD" w:rsidP="001E6125">
            <w:pPr>
              <w:pStyle w:val="menuheading"/>
              <w:framePr w:hSpace="0" w:wrap="auto" w:vAnchor="margin" w:hAnchor="text" w:xAlign="left" w:yAlign="inline"/>
              <w:rPr>
                <w:rFonts w:ascii="Segoe UI" w:hAnsi="Segoe UI"/>
                <w:b w:val="0"/>
                <w:sz w:val="27"/>
                <w:szCs w:val="27"/>
                <w:lang w:eastAsia="en-AU"/>
              </w:rPr>
            </w:pPr>
            <w:r w:rsidRPr="00C46BC6">
              <w:rPr>
                <w:rFonts w:ascii="Segoe UI" w:hAnsi="Segoe UI"/>
                <w:b w:val="0"/>
                <w:sz w:val="27"/>
                <w:szCs w:val="27"/>
                <w:lang w:eastAsia="en-AU"/>
              </w:rPr>
              <w:t>Sides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18F" w:rsidRDefault="0075418F" w:rsidP="0075418F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Crushed New Potatoes</w:t>
            </w:r>
          </w:p>
          <w:p w:rsidR="0075418F" w:rsidRDefault="004A5F17" w:rsidP="0075418F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Mixed Bean Couscous</w:t>
            </w:r>
          </w:p>
          <w:p w:rsidR="0075418F" w:rsidRDefault="0075418F" w:rsidP="0075418F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Sweetcorn</w:t>
            </w:r>
          </w:p>
          <w:p w:rsidR="00EA57B3" w:rsidRPr="00C46BC6" w:rsidRDefault="0075418F" w:rsidP="0075418F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Salad Bar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65" w:rsidRDefault="003A5765" w:rsidP="003A5765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Garlic Bread</w:t>
            </w:r>
          </w:p>
          <w:p w:rsidR="003A5765" w:rsidRDefault="003A5765" w:rsidP="003A5765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Roasted Carrots</w:t>
            </w:r>
          </w:p>
          <w:p w:rsidR="003A5765" w:rsidRDefault="003A5765" w:rsidP="003A5765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Green Beans</w:t>
            </w:r>
          </w:p>
          <w:p w:rsidR="00886484" w:rsidRPr="003A5765" w:rsidRDefault="003A5765" w:rsidP="003A5765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Mixed Salad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31" w:rsidRDefault="00EA57B3" w:rsidP="00B12931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French Fries</w:t>
            </w:r>
          </w:p>
          <w:p w:rsidR="00B12931" w:rsidRDefault="00B12931" w:rsidP="00B12931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Garden Peas</w:t>
            </w:r>
          </w:p>
          <w:p w:rsidR="00B12931" w:rsidRPr="00C46BC6" w:rsidRDefault="00EA57B3" w:rsidP="00B12931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Buttered Corn on the Cob</w:t>
            </w:r>
          </w:p>
          <w:p w:rsidR="008F089C" w:rsidRPr="00C46BC6" w:rsidRDefault="00CD3E20" w:rsidP="001E6125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Cheese/ Tomato Salsa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AD" w:rsidRDefault="008C5434" w:rsidP="001E6125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Garlic Bread</w:t>
            </w:r>
          </w:p>
          <w:p w:rsidR="008C5434" w:rsidRDefault="008C5434" w:rsidP="001E6125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Cesar Salad</w:t>
            </w:r>
          </w:p>
          <w:p w:rsidR="008C5434" w:rsidRDefault="008C5434" w:rsidP="001E6125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Carrots</w:t>
            </w:r>
          </w:p>
          <w:p w:rsidR="008C5434" w:rsidRPr="00C46BC6" w:rsidRDefault="008C5434" w:rsidP="001E6125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Mixed Beans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7AD" w:rsidRDefault="00236182" w:rsidP="001E6125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Chips</w:t>
            </w:r>
          </w:p>
          <w:p w:rsidR="006B3A87" w:rsidRDefault="006B3A87" w:rsidP="001E6125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Curry Sause</w:t>
            </w:r>
          </w:p>
          <w:p w:rsidR="008F089C" w:rsidRDefault="008F089C" w:rsidP="001E6125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Mushy Peas</w:t>
            </w:r>
          </w:p>
          <w:p w:rsidR="008F089C" w:rsidRPr="00C46BC6" w:rsidRDefault="008F089C" w:rsidP="001E6125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Garden Peas</w:t>
            </w:r>
          </w:p>
        </w:tc>
      </w:tr>
      <w:tr w:rsidR="007C57AD" w:rsidRPr="00C46BC6" w:rsidTr="00285086">
        <w:trPr>
          <w:trHeight w:val="622"/>
        </w:trPr>
        <w:tc>
          <w:tcPr>
            <w:tcW w:w="5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AD" w:rsidRPr="008F089C" w:rsidRDefault="008F089C" w:rsidP="001E6125">
            <w:pPr>
              <w:pStyle w:val="menuheading"/>
              <w:framePr w:hSpace="0" w:wrap="auto" w:vAnchor="margin" w:hAnchor="text" w:xAlign="left" w:yAlign="inline"/>
              <w:rPr>
                <w:rFonts w:ascii="Segoe UI" w:hAnsi="Segoe UI"/>
                <w:b w:val="0"/>
                <w:color w:val="0070C0"/>
                <w:sz w:val="27"/>
                <w:szCs w:val="27"/>
                <w:lang w:eastAsia="en-AU"/>
              </w:rPr>
            </w:pPr>
            <w:r w:rsidRPr="008F089C">
              <w:rPr>
                <w:rFonts w:ascii="Segoe UI" w:hAnsi="Segoe UI"/>
                <w:b w:val="0"/>
                <w:color w:val="0070C0"/>
                <w:sz w:val="27"/>
                <w:szCs w:val="27"/>
                <w:lang w:eastAsia="en-AU"/>
              </w:rPr>
              <w:t>Omega 3 Boost</w:t>
            </w:r>
            <w:r w:rsidR="00285086">
              <w:rPr>
                <w:rFonts w:ascii="Segoe UI" w:hAnsi="Segoe UI"/>
                <w:b w:val="0"/>
                <w:color w:val="0070C0"/>
                <w:sz w:val="27"/>
                <w:szCs w:val="27"/>
                <w:lang w:eastAsia="en-AU"/>
              </w:rPr>
              <w:t xml:space="preserve"> </w:t>
            </w:r>
            <w:r w:rsidR="00285086">
              <w:rPr>
                <w:noProof/>
              </w:rPr>
              <w:drawing>
                <wp:inline distT="0" distB="0" distL="0" distR="0" wp14:anchorId="01466F6A" wp14:editId="062CE2EB">
                  <wp:extent cx="247764" cy="236991"/>
                  <wp:effectExtent l="0" t="0" r="0" b="0"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83A890E-0695-47C9-BE2D-61AD6FF69A2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583A890E-0695-47C9-BE2D-61AD6FF69A2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64" cy="236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25" w:rsidRPr="008F089C" w:rsidRDefault="00564305" w:rsidP="00564305">
            <w:pPr>
              <w:spacing w:after="0"/>
              <w:jc w:val="center"/>
              <w:rPr>
                <w:rFonts w:ascii="Segoe UI" w:hAnsi="Segoe UI"/>
                <w:color w:val="0070C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70C0"/>
                <w:sz w:val="27"/>
                <w:szCs w:val="27"/>
                <w:lang w:eastAsia="en-AU"/>
              </w:rPr>
              <w:t>Mixed Bean Chilli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C7" w:rsidRPr="008F089C" w:rsidRDefault="00447DBF" w:rsidP="00447DBF">
            <w:pPr>
              <w:spacing w:after="0"/>
              <w:jc w:val="center"/>
              <w:rPr>
                <w:rFonts w:ascii="Segoe UI" w:hAnsi="Segoe UI"/>
                <w:color w:val="0070C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4F81BD" w:themeColor="accent1"/>
                <w:sz w:val="27"/>
                <w:szCs w:val="27"/>
                <w:lang w:eastAsia="en-AU"/>
              </w:rPr>
              <w:t>Puy Lentil Salad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25" w:rsidRPr="008F089C" w:rsidRDefault="00447DBF" w:rsidP="001E6125">
            <w:pPr>
              <w:spacing w:after="0"/>
              <w:jc w:val="center"/>
              <w:rPr>
                <w:rFonts w:ascii="Segoe UI" w:hAnsi="Segoe UI"/>
                <w:color w:val="0070C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70C0"/>
                <w:sz w:val="27"/>
                <w:szCs w:val="27"/>
                <w:lang w:eastAsia="en-AU"/>
              </w:rPr>
              <w:t>Free Range Eggs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92" w:rsidRPr="008F089C" w:rsidRDefault="004A5F17" w:rsidP="001E6125">
            <w:pPr>
              <w:spacing w:after="0"/>
              <w:jc w:val="center"/>
              <w:rPr>
                <w:rFonts w:ascii="Segoe UI" w:hAnsi="Segoe UI"/>
                <w:color w:val="0070C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70C0"/>
                <w:sz w:val="27"/>
                <w:szCs w:val="27"/>
                <w:lang w:eastAsia="en-AU"/>
              </w:rPr>
              <w:t>Coleslaw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6182" w:rsidRPr="008F089C" w:rsidRDefault="00BD6C99" w:rsidP="001E6125">
            <w:pPr>
              <w:spacing w:after="0"/>
              <w:jc w:val="center"/>
              <w:rPr>
                <w:rFonts w:ascii="Segoe UI" w:hAnsi="Segoe UI"/>
                <w:color w:val="0070C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70C0"/>
                <w:sz w:val="27"/>
                <w:szCs w:val="27"/>
                <w:lang w:eastAsia="en-AU"/>
              </w:rPr>
              <w:t>Tuna Mayo</w:t>
            </w:r>
          </w:p>
        </w:tc>
      </w:tr>
      <w:tr w:rsidR="007C57AD" w:rsidRPr="00C46BC6" w:rsidTr="00DC0452">
        <w:trPr>
          <w:trHeight w:val="1499"/>
        </w:trPr>
        <w:tc>
          <w:tcPr>
            <w:tcW w:w="5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AD" w:rsidRPr="00C46BC6" w:rsidRDefault="007C57AD" w:rsidP="001E6125">
            <w:pPr>
              <w:pStyle w:val="menuheading"/>
              <w:framePr w:hSpace="0" w:wrap="auto" w:vAnchor="margin" w:hAnchor="text" w:xAlign="left" w:yAlign="inline"/>
              <w:rPr>
                <w:rFonts w:ascii="Segoe UI" w:hAnsi="Segoe UI"/>
                <w:b w:val="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b w:val="0"/>
                <w:sz w:val="27"/>
                <w:szCs w:val="27"/>
                <w:lang w:eastAsia="en-AU"/>
              </w:rPr>
              <w:t>Jacket</w:t>
            </w:r>
            <w:r w:rsidR="005275DE">
              <w:rPr>
                <w:rFonts w:ascii="Segoe UI" w:hAnsi="Segoe UI"/>
                <w:b w:val="0"/>
                <w:sz w:val="27"/>
                <w:szCs w:val="27"/>
                <w:lang w:eastAsia="en-AU"/>
              </w:rPr>
              <w:t xml:space="preserve"> potatoes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7A" w:rsidRDefault="005275DE" w:rsidP="001E6125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Grated cheese</w:t>
            </w:r>
          </w:p>
          <w:p w:rsidR="0053157A" w:rsidRDefault="005275DE" w:rsidP="001E6125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Baked beans</w:t>
            </w:r>
          </w:p>
          <w:p w:rsidR="003A5765" w:rsidRDefault="003A5765" w:rsidP="003A5765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Tuna mayonnaise</w:t>
            </w:r>
          </w:p>
          <w:p w:rsidR="007C57AD" w:rsidRPr="00C46BC6" w:rsidRDefault="003A5765" w:rsidP="003A5765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Chicken mayonnaise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7A" w:rsidRPr="003A5765" w:rsidRDefault="005275DE" w:rsidP="00447DBF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 w:rsidRPr="003A5765"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Grated cheese</w:t>
            </w:r>
          </w:p>
          <w:p w:rsidR="0053157A" w:rsidRPr="003A5765" w:rsidRDefault="005275DE" w:rsidP="001E6125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 w:rsidRPr="003A5765"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Baked beans</w:t>
            </w:r>
          </w:p>
          <w:p w:rsidR="007C57AD" w:rsidRPr="00C46BC6" w:rsidRDefault="007C57AD" w:rsidP="00447DBF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7A" w:rsidRDefault="005275DE" w:rsidP="001E6125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Grated cheese</w:t>
            </w:r>
          </w:p>
          <w:p w:rsidR="0053157A" w:rsidRDefault="005275DE" w:rsidP="001E6125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Baked beans</w:t>
            </w:r>
          </w:p>
          <w:p w:rsidR="0053157A" w:rsidRDefault="005275DE" w:rsidP="001E6125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Tuna mayonnaise</w:t>
            </w:r>
          </w:p>
          <w:p w:rsidR="007C57AD" w:rsidRPr="00C46BC6" w:rsidRDefault="005275DE" w:rsidP="001E6125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Chicken mayonnaise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7A" w:rsidRDefault="005275DE" w:rsidP="001E6125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Grated cheese</w:t>
            </w:r>
          </w:p>
          <w:p w:rsidR="0053157A" w:rsidRDefault="005275DE" w:rsidP="001E6125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Baked beans</w:t>
            </w:r>
          </w:p>
          <w:p w:rsidR="0053157A" w:rsidRDefault="005275DE" w:rsidP="001E6125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Tuna mayonnaise</w:t>
            </w:r>
          </w:p>
          <w:p w:rsidR="007C57AD" w:rsidRPr="00C46BC6" w:rsidRDefault="005275DE" w:rsidP="001E6125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Chicken mayonnaise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157A" w:rsidRPr="0053157A" w:rsidRDefault="005275DE" w:rsidP="001E6125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 w:rsidRPr="0053157A">
              <w:rPr>
                <w:rFonts w:ascii="Segoe UI" w:hAnsi="Segoe UI"/>
                <w:sz w:val="27"/>
                <w:szCs w:val="27"/>
                <w:lang w:eastAsia="en-AU"/>
              </w:rPr>
              <w:t>Grated cheese</w:t>
            </w:r>
          </w:p>
          <w:p w:rsidR="0053157A" w:rsidRPr="0053157A" w:rsidRDefault="005275DE" w:rsidP="001E6125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 w:rsidRPr="0053157A">
              <w:rPr>
                <w:rFonts w:ascii="Segoe UI" w:hAnsi="Segoe UI"/>
                <w:sz w:val="27"/>
                <w:szCs w:val="27"/>
                <w:lang w:eastAsia="en-AU"/>
              </w:rPr>
              <w:t>Baked beans</w:t>
            </w:r>
          </w:p>
          <w:p w:rsidR="0053157A" w:rsidRPr="0053157A" w:rsidRDefault="005275DE" w:rsidP="001E6125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 w:rsidRPr="0053157A">
              <w:rPr>
                <w:rFonts w:ascii="Segoe UI" w:hAnsi="Segoe UI"/>
                <w:sz w:val="27"/>
                <w:szCs w:val="27"/>
                <w:lang w:eastAsia="en-AU"/>
              </w:rPr>
              <w:t>Tuna mayonnaise</w:t>
            </w:r>
          </w:p>
          <w:p w:rsidR="007C57AD" w:rsidRPr="00C46BC6" w:rsidRDefault="005275DE" w:rsidP="001E6125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 w:rsidRPr="0053157A">
              <w:rPr>
                <w:rFonts w:ascii="Segoe UI" w:hAnsi="Segoe UI"/>
                <w:sz w:val="27"/>
                <w:szCs w:val="27"/>
                <w:lang w:eastAsia="en-AU"/>
              </w:rPr>
              <w:t>Chicken mayonnaise</w:t>
            </w:r>
          </w:p>
        </w:tc>
      </w:tr>
      <w:tr w:rsidR="007C57AD" w:rsidRPr="00C46BC6" w:rsidTr="003A5765">
        <w:trPr>
          <w:trHeight w:val="576"/>
        </w:trPr>
        <w:tc>
          <w:tcPr>
            <w:tcW w:w="5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AD" w:rsidRPr="00C46BC6" w:rsidRDefault="004F7A4C" w:rsidP="001E6125">
            <w:pPr>
              <w:pStyle w:val="menuheading"/>
              <w:framePr w:hSpace="0" w:wrap="auto" w:vAnchor="margin" w:hAnchor="text" w:xAlign="left" w:yAlign="inline"/>
              <w:rPr>
                <w:rFonts w:ascii="Segoe UI" w:hAnsi="Segoe UI"/>
                <w:b w:val="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b w:val="0"/>
                <w:sz w:val="27"/>
                <w:szCs w:val="27"/>
                <w:lang w:eastAsia="en-AU"/>
              </w:rPr>
              <w:t>Salad</w:t>
            </w:r>
            <w:r w:rsidR="005275DE">
              <w:rPr>
                <w:rFonts w:ascii="Segoe UI" w:hAnsi="Segoe UI"/>
                <w:b w:val="0"/>
                <w:sz w:val="27"/>
                <w:szCs w:val="27"/>
                <w:lang w:eastAsia="en-AU"/>
              </w:rPr>
              <w:t xml:space="preserve"> bar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03" w:rsidRPr="004F7A4C" w:rsidRDefault="005275DE" w:rsidP="001E6125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 w:rsidRPr="004F7A4C">
              <w:rPr>
                <w:rFonts w:ascii="Segoe UI" w:hAnsi="Segoe UI"/>
                <w:sz w:val="27"/>
                <w:szCs w:val="27"/>
                <w:lang w:eastAsia="en-AU"/>
              </w:rPr>
              <w:t>Salad bar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03" w:rsidRPr="003A5765" w:rsidRDefault="005275DE" w:rsidP="001E6125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 w:rsidRPr="003A5765"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Salad bar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03" w:rsidRPr="00C46BC6" w:rsidRDefault="005275DE" w:rsidP="001E6125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 w:rsidRPr="004F7A4C">
              <w:rPr>
                <w:rFonts w:ascii="Segoe UI" w:hAnsi="Segoe UI"/>
                <w:sz w:val="27"/>
                <w:szCs w:val="27"/>
                <w:lang w:eastAsia="en-AU"/>
              </w:rPr>
              <w:t>Salad bar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03" w:rsidRPr="004266EB" w:rsidRDefault="005275DE" w:rsidP="001E6125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Salad bar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103" w:rsidRPr="00C46BC6" w:rsidRDefault="005275DE" w:rsidP="001E6125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 w:rsidRPr="004F7A4C">
              <w:rPr>
                <w:rFonts w:ascii="Segoe UI" w:hAnsi="Segoe UI"/>
                <w:sz w:val="27"/>
                <w:szCs w:val="27"/>
                <w:lang w:eastAsia="en-AU"/>
              </w:rPr>
              <w:t>Salad bar</w:t>
            </w:r>
          </w:p>
        </w:tc>
      </w:tr>
      <w:tr w:rsidR="007C57AD" w:rsidRPr="00C46BC6" w:rsidTr="00DC0452">
        <w:trPr>
          <w:trHeight w:val="666"/>
        </w:trPr>
        <w:tc>
          <w:tcPr>
            <w:tcW w:w="5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AD" w:rsidRPr="00C46BC6" w:rsidRDefault="005275DE" w:rsidP="001E6125">
            <w:pPr>
              <w:pStyle w:val="menuheading"/>
              <w:framePr w:hSpace="0" w:wrap="auto" w:vAnchor="margin" w:hAnchor="text" w:xAlign="left" w:yAlign="inline"/>
              <w:rPr>
                <w:rFonts w:ascii="Segoe UI" w:hAnsi="Segoe UI"/>
                <w:b w:val="0"/>
                <w:sz w:val="27"/>
                <w:szCs w:val="27"/>
                <w:lang w:eastAsia="en-AU"/>
              </w:rPr>
            </w:pPr>
            <w:r w:rsidRPr="00C46BC6">
              <w:rPr>
                <w:rFonts w:ascii="Segoe UI" w:hAnsi="Segoe UI"/>
                <w:b w:val="0"/>
                <w:sz w:val="27"/>
                <w:szCs w:val="27"/>
                <w:lang w:eastAsia="en-AU"/>
              </w:rPr>
              <w:t>Deli bar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A4C" w:rsidRPr="00C122EC" w:rsidRDefault="005275DE" w:rsidP="00447DBF">
            <w:pPr>
              <w:spacing w:after="0"/>
              <w:jc w:val="center"/>
              <w:rPr>
                <w:rFonts w:ascii="Segoe UI" w:hAnsi="Segoe UI"/>
                <w:szCs w:val="27"/>
                <w:lang w:eastAsia="en-AU"/>
              </w:rPr>
            </w:pPr>
            <w:r w:rsidRPr="00C122EC">
              <w:rPr>
                <w:rFonts w:ascii="Segoe UI" w:hAnsi="Segoe UI"/>
                <w:szCs w:val="27"/>
                <w:lang w:eastAsia="en-AU"/>
              </w:rPr>
              <w:t xml:space="preserve">Cheese </w:t>
            </w:r>
            <w:r w:rsidR="00B26EF0">
              <w:rPr>
                <w:rFonts w:ascii="Segoe UI" w:hAnsi="Segoe UI"/>
                <w:szCs w:val="27"/>
                <w:lang w:eastAsia="en-AU"/>
              </w:rPr>
              <w:t>S</w:t>
            </w:r>
            <w:r w:rsidRPr="00C122EC">
              <w:rPr>
                <w:rFonts w:ascii="Segoe UI" w:hAnsi="Segoe UI"/>
                <w:szCs w:val="27"/>
                <w:lang w:eastAsia="en-AU"/>
              </w:rPr>
              <w:t>ub roll</w:t>
            </w:r>
          </w:p>
          <w:p w:rsidR="003A5765" w:rsidRPr="00C122EC" w:rsidRDefault="003A5765" w:rsidP="00447DBF">
            <w:pPr>
              <w:spacing w:after="0"/>
              <w:jc w:val="center"/>
              <w:rPr>
                <w:rFonts w:ascii="Segoe UI" w:hAnsi="Segoe UI"/>
                <w:szCs w:val="27"/>
                <w:lang w:eastAsia="en-AU"/>
              </w:rPr>
            </w:pPr>
            <w:r w:rsidRPr="00C122EC">
              <w:rPr>
                <w:rFonts w:ascii="Segoe UI" w:hAnsi="Segoe UI"/>
                <w:szCs w:val="27"/>
                <w:lang w:eastAsia="en-AU"/>
              </w:rPr>
              <w:t>Ham Sub Roll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65" w:rsidRPr="00C122EC" w:rsidRDefault="003A5765" w:rsidP="00C23297">
            <w:pPr>
              <w:spacing w:after="0"/>
              <w:jc w:val="center"/>
              <w:rPr>
                <w:rFonts w:ascii="Segoe UI" w:hAnsi="Segoe UI"/>
                <w:color w:val="00B050"/>
                <w:szCs w:val="27"/>
                <w:lang w:eastAsia="en-AU"/>
              </w:rPr>
            </w:pPr>
          </w:p>
          <w:p w:rsidR="00447DBF" w:rsidRPr="00C122EC" w:rsidRDefault="005275DE" w:rsidP="003A5765">
            <w:pPr>
              <w:spacing w:after="0"/>
              <w:jc w:val="center"/>
              <w:rPr>
                <w:rFonts w:ascii="Segoe UI" w:hAnsi="Segoe UI"/>
                <w:color w:val="00B050"/>
                <w:szCs w:val="27"/>
                <w:lang w:eastAsia="en-AU"/>
              </w:rPr>
            </w:pPr>
            <w:r w:rsidRPr="00C122EC">
              <w:rPr>
                <w:rFonts w:ascii="Segoe UI" w:hAnsi="Segoe UI"/>
                <w:color w:val="00B050"/>
                <w:szCs w:val="27"/>
                <w:lang w:eastAsia="en-AU"/>
              </w:rPr>
              <w:t>Cheese sub roll</w:t>
            </w:r>
          </w:p>
          <w:p w:rsidR="003A5765" w:rsidRPr="00C122EC" w:rsidRDefault="003A5765" w:rsidP="003A5765">
            <w:pPr>
              <w:spacing w:after="0"/>
              <w:jc w:val="center"/>
              <w:rPr>
                <w:rFonts w:ascii="Segoe UI" w:hAnsi="Segoe UI"/>
                <w:color w:val="00B050"/>
                <w:szCs w:val="27"/>
                <w:lang w:eastAsia="en-A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A4C" w:rsidRPr="00C122EC" w:rsidRDefault="005275DE" w:rsidP="001E6125">
            <w:pPr>
              <w:spacing w:after="0"/>
              <w:jc w:val="center"/>
              <w:rPr>
                <w:rFonts w:ascii="Segoe UI" w:hAnsi="Segoe UI"/>
                <w:szCs w:val="27"/>
                <w:lang w:eastAsia="en-AU"/>
              </w:rPr>
            </w:pPr>
            <w:r w:rsidRPr="00C122EC">
              <w:rPr>
                <w:rFonts w:ascii="Segoe UI" w:hAnsi="Segoe UI"/>
                <w:szCs w:val="27"/>
                <w:lang w:eastAsia="en-AU"/>
              </w:rPr>
              <w:t>Cheese sub roll</w:t>
            </w:r>
          </w:p>
          <w:p w:rsidR="007C57AD" w:rsidRPr="00C122EC" w:rsidRDefault="005275DE" w:rsidP="001E6125">
            <w:pPr>
              <w:spacing w:after="0"/>
              <w:jc w:val="center"/>
              <w:rPr>
                <w:rFonts w:ascii="Segoe UI" w:hAnsi="Segoe UI"/>
                <w:szCs w:val="27"/>
                <w:lang w:eastAsia="en-AU"/>
              </w:rPr>
            </w:pPr>
            <w:r w:rsidRPr="00C122EC">
              <w:rPr>
                <w:rFonts w:ascii="Segoe UI" w:hAnsi="Segoe UI"/>
                <w:szCs w:val="27"/>
                <w:lang w:eastAsia="en-AU"/>
              </w:rPr>
              <w:t>Ham sub roll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A4C" w:rsidRPr="00C122EC" w:rsidRDefault="005275DE" w:rsidP="001E6125">
            <w:pPr>
              <w:spacing w:after="0"/>
              <w:jc w:val="center"/>
              <w:rPr>
                <w:rFonts w:ascii="Segoe UI" w:hAnsi="Segoe UI"/>
                <w:szCs w:val="27"/>
                <w:lang w:eastAsia="en-AU"/>
              </w:rPr>
            </w:pPr>
            <w:r w:rsidRPr="00C122EC">
              <w:rPr>
                <w:rFonts w:ascii="Segoe UI" w:hAnsi="Segoe UI"/>
                <w:szCs w:val="27"/>
                <w:lang w:eastAsia="en-AU"/>
              </w:rPr>
              <w:t>Cheese sub roll</w:t>
            </w:r>
          </w:p>
          <w:p w:rsidR="007C57AD" w:rsidRPr="00C122EC" w:rsidRDefault="005275DE" w:rsidP="001E6125">
            <w:pPr>
              <w:spacing w:after="0"/>
              <w:jc w:val="center"/>
              <w:rPr>
                <w:rFonts w:ascii="Segoe UI" w:hAnsi="Segoe UI"/>
                <w:szCs w:val="27"/>
                <w:lang w:eastAsia="en-AU"/>
              </w:rPr>
            </w:pPr>
            <w:r w:rsidRPr="00C122EC">
              <w:rPr>
                <w:rFonts w:ascii="Segoe UI" w:hAnsi="Segoe UI"/>
                <w:szCs w:val="27"/>
                <w:lang w:eastAsia="en-AU"/>
              </w:rPr>
              <w:t>Ham sub roll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A4C" w:rsidRPr="00C122EC" w:rsidRDefault="007C2623" w:rsidP="001E6125">
            <w:pPr>
              <w:spacing w:after="0"/>
              <w:jc w:val="center"/>
              <w:rPr>
                <w:rFonts w:ascii="Segoe UI" w:hAnsi="Segoe UI"/>
                <w:szCs w:val="27"/>
                <w:lang w:eastAsia="en-AU"/>
              </w:rPr>
            </w:pPr>
            <w:r w:rsidRPr="00C122EC">
              <w:rPr>
                <w:rFonts w:ascii="Segoe UI" w:hAnsi="Segoe UI"/>
                <w:szCs w:val="27"/>
                <w:lang w:eastAsia="en-AU"/>
              </w:rPr>
              <w:t xml:space="preserve">Cheese </w:t>
            </w:r>
            <w:r w:rsidR="005275DE" w:rsidRPr="00C122EC">
              <w:rPr>
                <w:rFonts w:ascii="Segoe UI" w:hAnsi="Segoe UI"/>
                <w:szCs w:val="27"/>
                <w:lang w:eastAsia="en-AU"/>
              </w:rPr>
              <w:t>sub roll</w:t>
            </w:r>
          </w:p>
          <w:p w:rsidR="007C57AD" w:rsidRPr="00C122EC" w:rsidRDefault="005275DE" w:rsidP="001E6125">
            <w:pPr>
              <w:spacing w:after="0"/>
              <w:jc w:val="center"/>
              <w:rPr>
                <w:rFonts w:ascii="Segoe UI" w:hAnsi="Segoe UI"/>
                <w:szCs w:val="27"/>
                <w:lang w:eastAsia="en-AU"/>
              </w:rPr>
            </w:pPr>
            <w:r w:rsidRPr="00C122EC">
              <w:rPr>
                <w:rFonts w:ascii="Segoe UI" w:hAnsi="Segoe UI"/>
                <w:szCs w:val="27"/>
                <w:lang w:eastAsia="en-AU"/>
              </w:rPr>
              <w:t>Ham sub roll</w:t>
            </w:r>
          </w:p>
        </w:tc>
      </w:tr>
      <w:tr w:rsidR="007C57AD" w:rsidRPr="00C46BC6" w:rsidTr="001E6125">
        <w:trPr>
          <w:trHeight w:val="726"/>
        </w:trPr>
        <w:tc>
          <w:tcPr>
            <w:tcW w:w="5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AD" w:rsidRPr="00C46BC6" w:rsidRDefault="007C57AD" w:rsidP="001E6125">
            <w:pPr>
              <w:pStyle w:val="menuheading"/>
              <w:framePr w:hSpace="0" w:wrap="auto" w:vAnchor="margin" w:hAnchor="text" w:xAlign="left" w:yAlign="inline"/>
              <w:rPr>
                <w:rFonts w:ascii="Segoe UI" w:hAnsi="Segoe UI"/>
                <w:b w:val="0"/>
                <w:sz w:val="27"/>
                <w:szCs w:val="27"/>
                <w:lang w:eastAsia="en-AU"/>
              </w:rPr>
            </w:pPr>
            <w:r w:rsidRPr="00C46BC6">
              <w:rPr>
                <w:rFonts w:ascii="Segoe UI" w:hAnsi="Segoe UI"/>
                <w:b w:val="0"/>
                <w:sz w:val="27"/>
                <w:szCs w:val="27"/>
                <w:lang w:eastAsia="en-AU"/>
              </w:rPr>
              <w:t>Dessert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C7" w:rsidRPr="00C122EC" w:rsidRDefault="00DC0452" w:rsidP="001E6125">
            <w:pPr>
              <w:spacing w:after="0"/>
              <w:jc w:val="center"/>
              <w:rPr>
                <w:rFonts w:ascii="Segoe UI" w:hAnsi="Segoe UI"/>
                <w:szCs w:val="27"/>
                <w:lang w:eastAsia="en-AU"/>
              </w:rPr>
            </w:pPr>
            <w:r w:rsidRPr="00C122EC">
              <w:rPr>
                <w:rFonts w:ascii="Segoe UI" w:hAnsi="Segoe UI"/>
                <w:szCs w:val="27"/>
                <w:lang w:eastAsia="en-AU"/>
              </w:rPr>
              <w:t>Jam Scones</w:t>
            </w:r>
          </w:p>
          <w:p w:rsidR="001604C7" w:rsidRPr="00C122EC" w:rsidRDefault="00C42FCA" w:rsidP="001E6125">
            <w:pPr>
              <w:spacing w:after="0"/>
              <w:jc w:val="center"/>
              <w:rPr>
                <w:rFonts w:ascii="Segoe UI" w:hAnsi="Segoe UI"/>
                <w:szCs w:val="27"/>
                <w:lang w:eastAsia="en-AU"/>
              </w:rPr>
            </w:pPr>
            <w:r w:rsidRPr="00C122EC">
              <w:rPr>
                <w:rFonts w:ascii="Segoe UI" w:hAnsi="Segoe UI"/>
                <w:szCs w:val="27"/>
                <w:lang w:eastAsia="en-AU"/>
              </w:rPr>
              <w:t xml:space="preserve">Vegan </w:t>
            </w:r>
            <w:r w:rsidR="00265963" w:rsidRPr="00C122EC">
              <w:rPr>
                <w:rFonts w:ascii="Segoe UI" w:hAnsi="Segoe UI"/>
                <w:szCs w:val="27"/>
                <w:lang w:eastAsia="en-AU"/>
              </w:rPr>
              <w:t>Cranberry</w:t>
            </w:r>
            <w:r w:rsidRPr="00C122EC">
              <w:rPr>
                <w:rFonts w:ascii="Segoe UI" w:hAnsi="Segoe UI"/>
                <w:szCs w:val="27"/>
                <w:lang w:eastAsia="en-AU"/>
              </w:rPr>
              <w:t xml:space="preserve"> Flapjack</w:t>
            </w:r>
          </w:p>
          <w:p w:rsidR="004F7A4C" w:rsidRPr="00C122EC" w:rsidRDefault="004F7A4C" w:rsidP="001E6125">
            <w:pPr>
              <w:spacing w:after="0"/>
              <w:jc w:val="center"/>
              <w:rPr>
                <w:rFonts w:ascii="Segoe UI" w:hAnsi="Segoe UI"/>
                <w:szCs w:val="27"/>
                <w:lang w:eastAsia="en-AU"/>
              </w:rPr>
            </w:pPr>
            <w:r w:rsidRPr="00C122EC">
              <w:rPr>
                <w:rFonts w:ascii="Segoe UI" w:hAnsi="Segoe UI"/>
                <w:szCs w:val="27"/>
                <w:lang w:eastAsia="en-AU"/>
              </w:rPr>
              <w:t>Raspberry Jelly</w:t>
            </w:r>
          </w:p>
          <w:p w:rsidR="004F7A4C" w:rsidRPr="00C122EC" w:rsidRDefault="004F7A4C" w:rsidP="001E6125">
            <w:pPr>
              <w:spacing w:after="0"/>
              <w:jc w:val="center"/>
              <w:rPr>
                <w:rFonts w:ascii="Segoe UI" w:hAnsi="Segoe UI"/>
                <w:szCs w:val="27"/>
                <w:lang w:eastAsia="en-AU"/>
              </w:rPr>
            </w:pPr>
            <w:r w:rsidRPr="00C122EC">
              <w:rPr>
                <w:rFonts w:ascii="Segoe UI" w:hAnsi="Segoe UI"/>
                <w:szCs w:val="27"/>
                <w:lang w:eastAsia="en-AU"/>
              </w:rPr>
              <w:t>Fresh Fruit</w:t>
            </w:r>
          </w:p>
          <w:p w:rsidR="00DC0452" w:rsidRPr="00C122EC" w:rsidRDefault="000B4BCE" w:rsidP="001E6125">
            <w:pPr>
              <w:spacing w:after="0"/>
              <w:jc w:val="center"/>
              <w:rPr>
                <w:rFonts w:ascii="Segoe UI" w:hAnsi="Segoe UI"/>
                <w:szCs w:val="27"/>
                <w:lang w:eastAsia="en-AU"/>
              </w:rPr>
            </w:pPr>
            <w:r w:rsidRPr="00C122EC">
              <w:rPr>
                <w:rFonts w:ascii="Segoe UI" w:hAnsi="Segoe UI"/>
                <w:szCs w:val="27"/>
                <w:lang w:eastAsia="en-AU"/>
              </w:rPr>
              <w:t>Cheesecake Pots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AD" w:rsidRPr="00C122EC" w:rsidRDefault="00816F5D" w:rsidP="001E6125">
            <w:pPr>
              <w:spacing w:after="0"/>
              <w:jc w:val="center"/>
              <w:rPr>
                <w:rFonts w:ascii="Segoe UI" w:hAnsi="Segoe UI"/>
                <w:color w:val="00B050"/>
                <w:szCs w:val="27"/>
                <w:lang w:eastAsia="en-AU"/>
              </w:rPr>
            </w:pPr>
            <w:r w:rsidRPr="00C122EC">
              <w:rPr>
                <w:rFonts w:ascii="Segoe UI" w:hAnsi="Segoe UI"/>
                <w:color w:val="00B050"/>
                <w:szCs w:val="27"/>
                <w:lang w:eastAsia="en-AU"/>
              </w:rPr>
              <w:t>Vegan Brownie</w:t>
            </w:r>
          </w:p>
          <w:p w:rsidR="007C2623" w:rsidRPr="00C122EC" w:rsidRDefault="000B4BCE" w:rsidP="001E6125">
            <w:pPr>
              <w:spacing w:after="0"/>
              <w:jc w:val="center"/>
              <w:rPr>
                <w:rFonts w:ascii="Segoe UI" w:hAnsi="Segoe UI"/>
                <w:color w:val="00B050"/>
                <w:szCs w:val="27"/>
                <w:lang w:eastAsia="en-AU"/>
              </w:rPr>
            </w:pPr>
            <w:r w:rsidRPr="00C122EC">
              <w:rPr>
                <w:rFonts w:ascii="Segoe UI" w:hAnsi="Segoe UI"/>
                <w:color w:val="00B050"/>
                <w:szCs w:val="27"/>
                <w:lang w:eastAsia="en-AU"/>
              </w:rPr>
              <w:t>Chocolate Truffles</w:t>
            </w:r>
          </w:p>
          <w:p w:rsidR="007C2623" w:rsidRPr="00C122EC" w:rsidRDefault="007C2623" w:rsidP="001E6125">
            <w:pPr>
              <w:spacing w:after="0"/>
              <w:jc w:val="center"/>
              <w:rPr>
                <w:rFonts w:ascii="Segoe UI" w:hAnsi="Segoe UI"/>
                <w:color w:val="00B050"/>
                <w:szCs w:val="27"/>
                <w:lang w:eastAsia="en-AU"/>
              </w:rPr>
            </w:pPr>
            <w:r w:rsidRPr="00C122EC">
              <w:rPr>
                <w:rFonts w:ascii="Segoe UI" w:hAnsi="Segoe UI"/>
                <w:color w:val="00B050"/>
                <w:szCs w:val="27"/>
                <w:lang w:eastAsia="en-AU"/>
              </w:rPr>
              <w:t>Sparkling Tropical Fruit Jelly</w:t>
            </w:r>
          </w:p>
          <w:p w:rsidR="007C2623" w:rsidRPr="00C122EC" w:rsidRDefault="007C2623" w:rsidP="001E6125">
            <w:pPr>
              <w:spacing w:after="0"/>
              <w:jc w:val="center"/>
              <w:rPr>
                <w:rFonts w:ascii="Segoe UI" w:hAnsi="Segoe UI"/>
                <w:color w:val="00B050"/>
                <w:szCs w:val="27"/>
                <w:lang w:eastAsia="en-AU"/>
              </w:rPr>
            </w:pPr>
            <w:r w:rsidRPr="00C122EC">
              <w:rPr>
                <w:rFonts w:ascii="Segoe UI" w:hAnsi="Segoe UI"/>
                <w:color w:val="00B050"/>
                <w:szCs w:val="27"/>
                <w:lang w:eastAsia="en-AU"/>
              </w:rPr>
              <w:t>Fresh Fruit</w:t>
            </w:r>
          </w:p>
          <w:p w:rsidR="000B4BCE" w:rsidRPr="00C122EC" w:rsidRDefault="000B4BCE" w:rsidP="000B4BCE">
            <w:pPr>
              <w:spacing w:after="0"/>
              <w:jc w:val="center"/>
              <w:rPr>
                <w:rFonts w:ascii="Segoe UI" w:hAnsi="Segoe UI"/>
                <w:color w:val="00B050"/>
                <w:szCs w:val="27"/>
                <w:lang w:eastAsia="en-AU"/>
              </w:rPr>
            </w:pPr>
            <w:r w:rsidRPr="00C122EC">
              <w:rPr>
                <w:rFonts w:ascii="Segoe UI" w:hAnsi="Segoe UI"/>
                <w:color w:val="00B050"/>
                <w:szCs w:val="27"/>
                <w:lang w:eastAsia="en-AU"/>
              </w:rPr>
              <w:t>Fruit Mousse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03" w:rsidRPr="00C122EC" w:rsidRDefault="00C26103" w:rsidP="001E6125">
            <w:pPr>
              <w:spacing w:after="0"/>
              <w:jc w:val="center"/>
              <w:rPr>
                <w:rFonts w:ascii="Segoe UI" w:hAnsi="Segoe UI"/>
                <w:szCs w:val="27"/>
                <w:lang w:eastAsia="en-AU"/>
              </w:rPr>
            </w:pPr>
            <w:r w:rsidRPr="00C122EC">
              <w:rPr>
                <w:rFonts w:ascii="Segoe UI" w:hAnsi="Segoe UI"/>
                <w:szCs w:val="27"/>
                <w:lang w:eastAsia="en-AU"/>
              </w:rPr>
              <w:t xml:space="preserve">Lemon &amp; Blueberry Drizzle </w:t>
            </w:r>
          </w:p>
          <w:p w:rsidR="00C42FCA" w:rsidRPr="00C122EC" w:rsidRDefault="00C42FCA" w:rsidP="001E6125">
            <w:pPr>
              <w:spacing w:after="0"/>
              <w:jc w:val="center"/>
              <w:rPr>
                <w:rFonts w:ascii="Segoe UI" w:hAnsi="Segoe UI"/>
                <w:szCs w:val="27"/>
                <w:lang w:eastAsia="en-AU"/>
              </w:rPr>
            </w:pPr>
            <w:r w:rsidRPr="00C122EC">
              <w:rPr>
                <w:rFonts w:ascii="Segoe UI" w:hAnsi="Segoe UI"/>
                <w:szCs w:val="27"/>
                <w:lang w:eastAsia="en-AU"/>
              </w:rPr>
              <w:t>Vegan Banana Oat Bites</w:t>
            </w:r>
          </w:p>
          <w:p w:rsidR="00236182" w:rsidRPr="00C122EC" w:rsidRDefault="00C26103" w:rsidP="001E6125">
            <w:pPr>
              <w:spacing w:after="0"/>
              <w:jc w:val="center"/>
              <w:rPr>
                <w:rFonts w:ascii="Segoe UI" w:hAnsi="Segoe UI"/>
                <w:szCs w:val="27"/>
                <w:lang w:eastAsia="en-AU"/>
              </w:rPr>
            </w:pPr>
            <w:r w:rsidRPr="00C122EC">
              <w:rPr>
                <w:rFonts w:ascii="Segoe UI" w:hAnsi="Segoe UI"/>
                <w:szCs w:val="27"/>
                <w:lang w:eastAsia="en-AU"/>
              </w:rPr>
              <w:t>Strawberry Jelly</w:t>
            </w:r>
          </w:p>
          <w:p w:rsidR="00236182" w:rsidRPr="00C122EC" w:rsidRDefault="00236182" w:rsidP="001E6125">
            <w:pPr>
              <w:spacing w:after="0"/>
              <w:jc w:val="center"/>
              <w:rPr>
                <w:rFonts w:ascii="Segoe UI" w:hAnsi="Segoe UI"/>
                <w:szCs w:val="27"/>
                <w:lang w:eastAsia="en-AU"/>
              </w:rPr>
            </w:pPr>
            <w:r w:rsidRPr="00C122EC">
              <w:rPr>
                <w:rFonts w:ascii="Segoe UI" w:hAnsi="Segoe UI"/>
                <w:szCs w:val="27"/>
                <w:lang w:eastAsia="en-AU"/>
              </w:rPr>
              <w:t>Fresh Fruit</w:t>
            </w:r>
          </w:p>
          <w:p w:rsidR="000B4BCE" w:rsidRPr="00C122EC" w:rsidRDefault="000B4BCE" w:rsidP="001E6125">
            <w:pPr>
              <w:spacing w:after="0"/>
              <w:jc w:val="center"/>
              <w:rPr>
                <w:rFonts w:ascii="Segoe UI" w:hAnsi="Segoe UI"/>
                <w:szCs w:val="27"/>
                <w:lang w:eastAsia="en-AU"/>
              </w:rPr>
            </w:pPr>
            <w:r w:rsidRPr="00C122EC">
              <w:rPr>
                <w:rFonts w:ascii="Segoe UI" w:hAnsi="Segoe UI"/>
                <w:szCs w:val="27"/>
                <w:lang w:eastAsia="en-AU"/>
              </w:rPr>
              <w:t>Cheesecake Pots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03" w:rsidRPr="00C122EC" w:rsidRDefault="00C01E9A" w:rsidP="001E6125">
            <w:pPr>
              <w:spacing w:after="0"/>
              <w:jc w:val="center"/>
              <w:rPr>
                <w:rFonts w:ascii="Segoe UI" w:hAnsi="Segoe UI"/>
                <w:szCs w:val="27"/>
                <w:lang w:eastAsia="en-AU"/>
              </w:rPr>
            </w:pPr>
            <w:r w:rsidRPr="00C122EC">
              <w:rPr>
                <w:rFonts w:ascii="Segoe UI" w:hAnsi="Segoe UI"/>
                <w:szCs w:val="27"/>
                <w:lang w:eastAsia="en-AU"/>
              </w:rPr>
              <w:t>Lemon curd</w:t>
            </w:r>
            <w:r w:rsidR="00816F5D" w:rsidRPr="00C122EC">
              <w:rPr>
                <w:rFonts w:ascii="Segoe UI" w:hAnsi="Segoe UI"/>
                <w:szCs w:val="27"/>
                <w:lang w:eastAsia="en-AU"/>
              </w:rPr>
              <w:t xml:space="preserve"> Sponge</w:t>
            </w:r>
          </w:p>
          <w:p w:rsidR="00CE6F92" w:rsidRPr="00C122EC" w:rsidRDefault="00CE6F92" w:rsidP="001E6125">
            <w:pPr>
              <w:spacing w:after="0"/>
              <w:jc w:val="center"/>
              <w:rPr>
                <w:rFonts w:ascii="Segoe UI" w:hAnsi="Segoe UI"/>
                <w:szCs w:val="27"/>
                <w:lang w:eastAsia="en-AU"/>
              </w:rPr>
            </w:pPr>
            <w:r w:rsidRPr="00C122EC">
              <w:rPr>
                <w:rFonts w:ascii="Segoe UI" w:hAnsi="Segoe UI"/>
                <w:szCs w:val="27"/>
                <w:lang w:eastAsia="en-AU"/>
              </w:rPr>
              <w:t>Vegan</w:t>
            </w:r>
            <w:r w:rsidR="00D12C6B" w:rsidRPr="00C122EC">
              <w:rPr>
                <w:rFonts w:ascii="Segoe UI" w:hAnsi="Segoe UI"/>
                <w:szCs w:val="27"/>
                <w:lang w:eastAsia="en-AU"/>
              </w:rPr>
              <w:t xml:space="preserve"> </w:t>
            </w:r>
            <w:r w:rsidR="00265963" w:rsidRPr="00C122EC">
              <w:rPr>
                <w:rFonts w:ascii="Segoe UI" w:hAnsi="Segoe UI"/>
                <w:szCs w:val="27"/>
                <w:lang w:eastAsia="en-AU"/>
              </w:rPr>
              <w:t>Vanilla</w:t>
            </w:r>
            <w:r w:rsidRPr="00C122EC">
              <w:rPr>
                <w:rFonts w:ascii="Segoe UI" w:hAnsi="Segoe UI"/>
                <w:szCs w:val="27"/>
                <w:lang w:eastAsia="en-AU"/>
              </w:rPr>
              <w:t xml:space="preserve"> Shortbread</w:t>
            </w:r>
          </w:p>
          <w:p w:rsidR="00236182" w:rsidRPr="00C122EC" w:rsidRDefault="00C26103" w:rsidP="001E6125">
            <w:pPr>
              <w:spacing w:after="0"/>
              <w:jc w:val="center"/>
              <w:rPr>
                <w:rFonts w:ascii="Segoe UI" w:hAnsi="Segoe UI"/>
                <w:szCs w:val="27"/>
                <w:lang w:eastAsia="en-AU"/>
              </w:rPr>
            </w:pPr>
            <w:r w:rsidRPr="00C122EC">
              <w:rPr>
                <w:rFonts w:ascii="Segoe UI" w:hAnsi="Segoe UI"/>
                <w:szCs w:val="27"/>
                <w:lang w:eastAsia="en-AU"/>
              </w:rPr>
              <w:t>Strawberry Mousse</w:t>
            </w:r>
          </w:p>
          <w:p w:rsidR="00236182" w:rsidRPr="00C122EC" w:rsidRDefault="00236182" w:rsidP="001E6125">
            <w:pPr>
              <w:spacing w:after="0"/>
              <w:jc w:val="center"/>
              <w:rPr>
                <w:rFonts w:ascii="Segoe UI" w:hAnsi="Segoe UI"/>
                <w:szCs w:val="27"/>
                <w:lang w:eastAsia="en-AU"/>
              </w:rPr>
            </w:pPr>
            <w:r w:rsidRPr="00C122EC">
              <w:rPr>
                <w:rFonts w:ascii="Segoe UI" w:hAnsi="Segoe UI"/>
                <w:szCs w:val="27"/>
                <w:lang w:eastAsia="en-AU"/>
              </w:rPr>
              <w:t>Fresh Fruit</w:t>
            </w:r>
          </w:p>
          <w:p w:rsidR="000B4BCE" w:rsidRPr="00C122EC" w:rsidRDefault="000B4BCE" w:rsidP="001E6125">
            <w:pPr>
              <w:spacing w:after="0"/>
              <w:jc w:val="center"/>
              <w:rPr>
                <w:rFonts w:ascii="Segoe UI" w:hAnsi="Segoe UI"/>
                <w:szCs w:val="27"/>
                <w:lang w:eastAsia="en-AU"/>
              </w:rPr>
            </w:pPr>
            <w:r w:rsidRPr="00C122EC">
              <w:rPr>
                <w:rFonts w:ascii="Segoe UI" w:hAnsi="Segoe UI"/>
                <w:szCs w:val="27"/>
                <w:lang w:eastAsia="en-AU"/>
              </w:rPr>
              <w:t>Mousse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6182" w:rsidRPr="00C122EC" w:rsidRDefault="00C122EC" w:rsidP="000B4BCE">
            <w:pPr>
              <w:spacing w:after="0"/>
              <w:rPr>
                <w:rFonts w:ascii="Segoe UI" w:hAnsi="Segoe UI"/>
                <w:szCs w:val="27"/>
                <w:lang w:eastAsia="en-AU"/>
              </w:rPr>
            </w:pPr>
            <w:r>
              <w:rPr>
                <w:rFonts w:ascii="Segoe UI" w:hAnsi="Segoe UI"/>
                <w:szCs w:val="27"/>
                <w:lang w:eastAsia="en-AU"/>
              </w:rPr>
              <w:t xml:space="preserve">       </w:t>
            </w:r>
            <w:r w:rsidR="00265963" w:rsidRPr="00C122EC">
              <w:rPr>
                <w:rFonts w:ascii="Segoe UI" w:hAnsi="Segoe UI"/>
                <w:szCs w:val="27"/>
                <w:lang w:eastAsia="en-AU"/>
              </w:rPr>
              <w:t xml:space="preserve">Marshmallow Crispy Bar </w:t>
            </w:r>
          </w:p>
          <w:p w:rsidR="007C57AD" w:rsidRPr="00C122EC" w:rsidRDefault="00C15849" w:rsidP="001E6125">
            <w:pPr>
              <w:spacing w:after="0"/>
              <w:jc w:val="center"/>
              <w:rPr>
                <w:rFonts w:ascii="Segoe UI" w:hAnsi="Segoe UI"/>
                <w:szCs w:val="27"/>
                <w:lang w:eastAsia="en-AU"/>
              </w:rPr>
            </w:pPr>
            <w:r w:rsidRPr="00C122EC">
              <w:rPr>
                <w:rFonts w:ascii="Segoe UI" w:hAnsi="Segoe UI"/>
                <w:szCs w:val="27"/>
                <w:lang w:eastAsia="en-AU"/>
              </w:rPr>
              <w:t>Vegan</w:t>
            </w:r>
            <w:r w:rsidR="00265963" w:rsidRPr="00C122EC">
              <w:rPr>
                <w:rFonts w:ascii="Segoe UI" w:hAnsi="Segoe UI"/>
                <w:szCs w:val="27"/>
                <w:lang w:eastAsia="en-AU"/>
              </w:rPr>
              <w:t xml:space="preserve"> Spiced</w:t>
            </w:r>
            <w:r w:rsidRPr="00C122EC">
              <w:rPr>
                <w:rFonts w:ascii="Segoe UI" w:hAnsi="Segoe UI"/>
                <w:szCs w:val="27"/>
                <w:lang w:eastAsia="en-AU"/>
              </w:rPr>
              <w:t xml:space="preserve"> Banana Bread</w:t>
            </w:r>
          </w:p>
          <w:p w:rsidR="00236182" w:rsidRPr="00C122EC" w:rsidRDefault="00236182" w:rsidP="001E6125">
            <w:pPr>
              <w:spacing w:after="0"/>
              <w:jc w:val="center"/>
              <w:rPr>
                <w:rFonts w:ascii="Segoe UI" w:hAnsi="Segoe UI"/>
                <w:szCs w:val="27"/>
                <w:lang w:eastAsia="en-AU"/>
              </w:rPr>
            </w:pPr>
            <w:r w:rsidRPr="00C122EC">
              <w:rPr>
                <w:rFonts w:ascii="Segoe UI" w:hAnsi="Segoe UI"/>
                <w:szCs w:val="27"/>
                <w:lang w:eastAsia="en-AU"/>
              </w:rPr>
              <w:t>Melon Duo Fruit Pot</w:t>
            </w:r>
          </w:p>
          <w:p w:rsidR="000B4BCE" w:rsidRPr="00C122EC" w:rsidRDefault="00236182" w:rsidP="000B4BCE">
            <w:pPr>
              <w:spacing w:after="0"/>
              <w:jc w:val="center"/>
              <w:rPr>
                <w:rFonts w:ascii="Segoe UI" w:hAnsi="Segoe UI"/>
                <w:szCs w:val="27"/>
                <w:lang w:eastAsia="en-AU"/>
              </w:rPr>
            </w:pPr>
            <w:r w:rsidRPr="00C122EC">
              <w:rPr>
                <w:rFonts w:ascii="Segoe UI" w:hAnsi="Segoe UI"/>
                <w:szCs w:val="27"/>
                <w:lang w:eastAsia="en-AU"/>
              </w:rPr>
              <w:t>Fresh Fruit</w:t>
            </w:r>
          </w:p>
          <w:p w:rsidR="000B4BCE" w:rsidRPr="00C122EC" w:rsidRDefault="000B4BCE" w:rsidP="000B4BCE">
            <w:pPr>
              <w:spacing w:after="0"/>
              <w:jc w:val="center"/>
              <w:rPr>
                <w:rFonts w:ascii="Segoe UI" w:hAnsi="Segoe UI"/>
                <w:szCs w:val="27"/>
                <w:lang w:eastAsia="en-AU"/>
              </w:rPr>
            </w:pPr>
            <w:r w:rsidRPr="00C122EC">
              <w:rPr>
                <w:rFonts w:ascii="Segoe UI" w:hAnsi="Segoe UI"/>
                <w:szCs w:val="27"/>
                <w:lang w:eastAsia="en-AU"/>
              </w:rPr>
              <w:t>Cheesecake Pots</w:t>
            </w:r>
          </w:p>
        </w:tc>
      </w:tr>
    </w:tbl>
    <w:p w:rsidR="00280118" w:rsidRPr="00ED033F" w:rsidRDefault="00280118" w:rsidP="00236182">
      <w:pPr>
        <w:spacing w:after="0"/>
        <w:rPr>
          <w:rFonts w:ascii="Segoe UI" w:hAnsi="Segoe UI"/>
          <w:color w:val="FF0000"/>
          <w:sz w:val="36"/>
          <w:szCs w:val="36"/>
        </w:rPr>
      </w:pPr>
    </w:p>
    <w:sectPr w:rsidR="00280118" w:rsidRPr="00ED033F" w:rsidSect="002748B0">
      <w:headerReference w:type="default" r:id="rId9"/>
      <w:pgSz w:w="23814" w:h="16839" w:orient="landscape" w:code="8"/>
      <w:pgMar w:top="241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E51" w:rsidRPr="00C46BC6" w:rsidRDefault="008E7E51" w:rsidP="00CC7013">
      <w:pPr>
        <w:spacing w:after="0" w:line="240" w:lineRule="auto"/>
        <w:rPr>
          <w:sz w:val="23"/>
          <w:szCs w:val="23"/>
        </w:rPr>
      </w:pPr>
      <w:r w:rsidRPr="00C46BC6">
        <w:rPr>
          <w:sz w:val="23"/>
          <w:szCs w:val="23"/>
        </w:rPr>
        <w:separator/>
      </w:r>
    </w:p>
  </w:endnote>
  <w:endnote w:type="continuationSeparator" w:id="0">
    <w:p w:rsidR="008E7E51" w:rsidRPr="00C46BC6" w:rsidRDefault="008E7E51" w:rsidP="00CC7013">
      <w:pPr>
        <w:spacing w:after="0" w:line="240" w:lineRule="auto"/>
        <w:rPr>
          <w:sz w:val="23"/>
          <w:szCs w:val="23"/>
        </w:rPr>
      </w:pPr>
      <w:r w:rsidRPr="00C46BC6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perla-LightLf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uperla-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E51" w:rsidRPr="00C46BC6" w:rsidRDefault="008E7E51" w:rsidP="00CC7013">
      <w:pPr>
        <w:spacing w:after="0" w:line="240" w:lineRule="auto"/>
        <w:rPr>
          <w:sz w:val="23"/>
          <w:szCs w:val="23"/>
        </w:rPr>
      </w:pPr>
      <w:r w:rsidRPr="00C46BC6">
        <w:rPr>
          <w:sz w:val="23"/>
          <w:szCs w:val="23"/>
        </w:rPr>
        <w:separator/>
      </w:r>
    </w:p>
  </w:footnote>
  <w:footnote w:type="continuationSeparator" w:id="0">
    <w:p w:rsidR="008E7E51" w:rsidRPr="00C46BC6" w:rsidRDefault="008E7E51" w:rsidP="00CC7013">
      <w:pPr>
        <w:spacing w:after="0" w:line="240" w:lineRule="auto"/>
        <w:rPr>
          <w:sz w:val="23"/>
          <w:szCs w:val="23"/>
        </w:rPr>
      </w:pPr>
      <w:r w:rsidRPr="00C46BC6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995" w:rsidRPr="00C46BC6" w:rsidRDefault="003A58AC" w:rsidP="003A58AC">
    <w:pPr>
      <w:rPr>
        <w:sz w:val="23"/>
        <w:szCs w:val="23"/>
      </w:rPr>
    </w:pPr>
    <w:r w:rsidRPr="00C46BC6">
      <w:rPr>
        <w:rFonts w:ascii="Georgia" w:hAnsi="Georgia"/>
        <w:noProof/>
        <w:color w:val="000000"/>
        <w:sz w:val="54"/>
        <w:szCs w:val="54"/>
      </w:rPr>
      <w:tab/>
    </w:r>
    <w:r w:rsidR="007C3BF6">
      <w:rPr>
        <w:rFonts w:ascii="Georgia" w:hAnsi="Georgia"/>
        <w:noProof/>
        <w:color w:val="000000"/>
        <w:sz w:val="54"/>
        <w:szCs w:val="54"/>
      </w:rPr>
      <w:t>W</w:t>
    </w:r>
    <w:r w:rsidR="00C46BC6" w:rsidRPr="00C46BC6">
      <w:rPr>
        <w:rFonts w:ascii="Georgia" w:hAnsi="Georgia"/>
        <w:noProof/>
        <w:color w:val="000000"/>
        <w:sz w:val="54"/>
        <w:szCs w:val="54"/>
      </w:rPr>
      <w:t>eekly menu</w:t>
    </w:r>
    <w:r w:rsidRPr="00C46BC6">
      <w:rPr>
        <w:rFonts w:ascii="Georgia" w:hAnsi="Georgia"/>
        <w:noProof/>
        <w:color w:val="000000"/>
        <w:sz w:val="54"/>
        <w:szCs w:val="54"/>
      </w:rPr>
      <w:tab/>
    </w:r>
    <w:r w:rsidR="00C46BC6" w:rsidRPr="00C46BC6">
      <w:rPr>
        <w:rFonts w:ascii="Georgia" w:hAnsi="Georgia"/>
        <w:noProof/>
        <w:color w:val="000000"/>
        <w:sz w:val="54"/>
        <w:szCs w:val="54"/>
      </w:rPr>
      <w:t xml:space="preserve">                                                                       </w:t>
    </w:r>
    <w:r w:rsidR="007C3BF6">
      <w:rPr>
        <w:rFonts w:ascii="Georgia" w:hAnsi="Georgia"/>
        <w:noProof/>
        <w:color w:val="000000"/>
        <w:sz w:val="54"/>
        <w:szCs w:val="54"/>
      </w:rPr>
      <w:t xml:space="preserve">                               W</w:t>
    </w:r>
    <w:r w:rsidR="0048097A">
      <w:rPr>
        <w:rFonts w:ascii="Georgia" w:hAnsi="Georgia"/>
        <w:noProof/>
        <w:color w:val="000000"/>
        <w:sz w:val="54"/>
        <w:szCs w:val="54"/>
      </w:rPr>
      <w:t>eek 2</w:t>
    </w:r>
    <w:r w:rsidRPr="00C46BC6">
      <w:rPr>
        <w:rFonts w:ascii="Georgia" w:hAnsi="Georgia"/>
        <w:noProof/>
        <w:color w:val="000000"/>
        <w:sz w:val="54"/>
        <w:szCs w:val="54"/>
      </w:rPr>
      <w:tab/>
    </w:r>
    <w:r w:rsidRPr="00C46BC6">
      <w:rPr>
        <w:rFonts w:ascii="Georgia" w:hAnsi="Georgia"/>
        <w:noProof/>
        <w:color w:val="000000"/>
        <w:sz w:val="54"/>
        <w:szCs w:val="54"/>
      </w:rPr>
      <w:tab/>
    </w:r>
    <w:r w:rsidRPr="00C46BC6">
      <w:rPr>
        <w:rFonts w:ascii="Georgia" w:hAnsi="Georgia"/>
        <w:noProof/>
        <w:color w:val="000000"/>
        <w:sz w:val="54"/>
        <w:szCs w:val="54"/>
      </w:rPr>
      <w:tab/>
    </w:r>
    <w:r w:rsidRPr="00C46BC6">
      <w:rPr>
        <w:rFonts w:ascii="Georgia" w:hAnsi="Georgia"/>
        <w:noProof/>
        <w:color w:val="000000"/>
        <w:sz w:val="54"/>
        <w:szCs w:val="54"/>
      </w:rPr>
      <w:tab/>
    </w:r>
    <w:r w:rsidRPr="00C46BC6">
      <w:rPr>
        <w:rFonts w:ascii="Georgia" w:hAnsi="Georgia"/>
        <w:noProof/>
        <w:color w:val="000000"/>
        <w:sz w:val="54"/>
        <w:szCs w:val="54"/>
      </w:rPr>
      <w:tab/>
    </w:r>
    <w:r w:rsidRPr="00C46BC6">
      <w:rPr>
        <w:rFonts w:ascii="Georgia" w:hAnsi="Georgia"/>
        <w:noProof/>
        <w:color w:val="000000"/>
        <w:sz w:val="54"/>
        <w:szCs w:val="54"/>
      </w:rPr>
      <w:tab/>
    </w:r>
    <w:r w:rsidRPr="00C46BC6">
      <w:rPr>
        <w:rFonts w:ascii="Georgia" w:hAnsi="Georgia"/>
        <w:noProof/>
        <w:color w:val="000000"/>
        <w:sz w:val="54"/>
        <w:szCs w:val="54"/>
      </w:rPr>
      <w:tab/>
    </w:r>
    <w:r w:rsidRPr="00C46BC6">
      <w:rPr>
        <w:rFonts w:ascii="Georgia" w:hAnsi="Georgia"/>
        <w:noProof/>
        <w:color w:val="000000"/>
        <w:sz w:val="54"/>
        <w:szCs w:val="54"/>
      </w:rPr>
      <w:tab/>
    </w:r>
    <w:r w:rsidRPr="00C46BC6">
      <w:rPr>
        <w:rFonts w:ascii="Georgia" w:hAnsi="Georgia"/>
        <w:noProof/>
        <w:color w:val="000000"/>
        <w:sz w:val="54"/>
        <w:szCs w:val="54"/>
      </w:rPr>
      <w:tab/>
    </w:r>
    <w:r w:rsidRPr="00C46BC6">
      <w:rPr>
        <w:rFonts w:ascii="Georgia" w:hAnsi="Georgia"/>
        <w:noProof/>
        <w:color w:val="000000"/>
        <w:sz w:val="54"/>
        <w:szCs w:val="54"/>
      </w:rPr>
      <w:tab/>
    </w:r>
    <w:r w:rsidRPr="00C46BC6">
      <w:rPr>
        <w:rFonts w:ascii="Georgia" w:hAnsi="Georgia"/>
        <w:noProof/>
        <w:color w:val="000000"/>
        <w:sz w:val="54"/>
        <w:szCs w:val="54"/>
      </w:rPr>
      <w:tab/>
    </w:r>
    <w:r w:rsidRPr="00C46BC6">
      <w:rPr>
        <w:rFonts w:ascii="Georgia" w:hAnsi="Georgia"/>
        <w:noProof/>
        <w:color w:val="000000"/>
        <w:sz w:val="54"/>
        <w:szCs w:val="54"/>
      </w:rPr>
      <w:tab/>
    </w:r>
    <w:r w:rsidRPr="00C46BC6">
      <w:rPr>
        <w:rFonts w:ascii="Georgia" w:hAnsi="Georgia"/>
        <w:noProof/>
        <w:color w:val="000000"/>
        <w:sz w:val="54"/>
        <w:szCs w:val="54"/>
      </w:rPr>
      <w:tab/>
    </w:r>
    <w:r w:rsidRPr="00C46BC6">
      <w:rPr>
        <w:rFonts w:ascii="Georgia" w:hAnsi="Georgia"/>
        <w:noProof/>
        <w:color w:val="000000"/>
        <w:sz w:val="54"/>
        <w:szCs w:val="54"/>
      </w:rPr>
      <w:tab/>
    </w:r>
    <w:r w:rsidR="008A337D" w:rsidRPr="00C46BC6">
      <w:rPr>
        <w:sz w:val="23"/>
        <w:szCs w:val="23"/>
      </w:rPr>
      <w:tab/>
    </w:r>
    <w:r w:rsidR="008A337D" w:rsidRPr="00C46BC6">
      <w:rPr>
        <w:sz w:val="23"/>
        <w:szCs w:val="23"/>
      </w:rPr>
      <w:tab/>
    </w:r>
    <w:r w:rsidR="008A337D" w:rsidRPr="00C46BC6">
      <w:rPr>
        <w:sz w:val="23"/>
        <w:szCs w:val="23"/>
      </w:rPr>
      <w:tab/>
    </w:r>
    <w:r w:rsidR="00075DDF" w:rsidRPr="00C46BC6">
      <w:rPr>
        <w:noProof/>
        <w:sz w:val="23"/>
        <w:szCs w:val="23"/>
        <w:lang w:val="en-GB" w:eastAsia="en-GB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4756785</wp:posOffset>
          </wp:positionH>
          <wp:positionV relativeFrom="paragraph">
            <wp:posOffset>-2248535</wp:posOffset>
          </wp:positionV>
          <wp:extent cx="3791585" cy="13305155"/>
          <wp:effectExtent l="5715" t="0" r="5080" b="5080"/>
          <wp:wrapNone/>
          <wp:docPr id="3" name="Picture 1" descr="C:\Users\lethern1\AppData\Local\Microsoft\Windows\INetCache\Content.Word\Whisk yel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thern1\AppData\Local\Microsoft\Windows\INetCache\Content.Word\Whisk yello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3791585" cy="133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A337D" w:rsidRPr="00C46BC6"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7BCDE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721187"/>
    <w:multiLevelType w:val="hybridMultilevel"/>
    <w:tmpl w:val="16C61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55CDB"/>
    <w:multiLevelType w:val="hybridMultilevel"/>
    <w:tmpl w:val="16D44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DF"/>
    <w:rsid w:val="00010C70"/>
    <w:rsid w:val="00015249"/>
    <w:rsid w:val="00015A73"/>
    <w:rsid w:val="0002196F"/>
    <w:rsid w:val="000331B3"/>
    <w:rsid w:val="00033731"/>
    <w:rsid w:val="00040C3E"/>
    <w:rsid w:val="00042E61"/>
    <w:rsid w:val="000547BD"/>
    <w:rsid w:val="00055F53"/>
    <w:rsid w:val="00071995"/>
    <w:rsid w:val="00075DDF"/>
    <w:rsid w:val="0008234D"/>
    <w:rsid w:val="0008423C"/>
    <w:rsid w:val="000A7E09"/>
    <w:rsid w:val="000B196B"/>
    <w:rsid w:val="000B4BCE"/>
    <w:rsid w:val="000C0B24"/>
    <w:rsid w:val="000C795F"/>
    <w:rsid w:val="000D7CFE"/>
    <w:rsid w:val="000E02EA"/>
    <w:rsid w:val="000E3E10"/>
    <w:rsid w:val="001044C6"/>
    <w:rsid w:val="00113750"/>
    <w:rsid w:val="00113F6B"/>
    <w:rsid w:val="00142F55"/>
    <w:rsid w:val="001604C7"/>
    <w:rsid w:val="00173FB6"/>
    <w:rsid w:val="001B5A6B"/>
    <w:rsid w:val="001D25C0"/>
    <w:rsid w:val="001D3FAF"/>
    <w:rsid w:val="001E6125"/>
    <w:rsid w:val="001F0A66"/>
    <w:rsid w:val="001F3A12"/>
    <w:rsid w:val="00212C2A"/>
    <w:rsid w:val="00214490"/>
    <w:rsid w:val="00223CAD"/>
    <w:rsid w:val="00230EF8"/>
    <w:rsid w:val="00233F73"/>
    <w:rsid w:val="00236182"/>
    <w:rsid w:val="00265963"/>
    <w:rsid w:val="002715A5"/>
    <w:rsid w:val="00271DDE"/>
    <w:rsid w:val="0027400A"/>
    <w:rsid w:val="002748B0"/>
    <w:rsid w:val="00280118"/>
    <w:rsid w:val="00281FFC"/>
    <w:rsid w:val="00285029"/>
    <w:rsid w:val="00285086"/>
    <w:rsid w:val="002943D1"/>
    <w:rsid w:val="002A500A"/>
    <w:rsid w:val="002D0B6E"/>
    <w:rsid w:val="002D5DEC"/>
    <w:rsid w:val="002D6C0A"/>
    <w:rsid w:val="00330430"/>
    <w:rsid w:val="00333490"/>
    <w:rsid w:val="00334EE3"/>
    <w:rsid w:val="003733B4"/>
    <w:rsid w:val="00384805"/>
    <w:rsid w:val="00387FB4"/>
    <w:rsid w:val="003A5765"/>
    <w:rsid w:val="003A58AC"/>
    <w:rsid w:val="003C11F7"/>
    <w:rsid w:val="003C2DDA"/>
    <w:rsid w:val="004047B5"/>
    <w:rsid w:val="004266EB"/>
    <w:rsid w:val="004309E6"/>
    <w:rsid w:val="00445C4C"/>
    <w:rsid w:val="00447DBF"/>
    <w:rsid w:val="0045607E"/>
    <w:rsid w:val="004623EA"/>
    <w:rsid w:val="00464314"/>
    <w:rsid w:val="0048097A"/>
    <w:rsid w:val="004843F3"/>
    <w:rsid w:val="00485FBA"/>
    <w:rsid w:val="00491058"/>
    <w:rsid w:val="004A150B"/>
    <w:rsid w:val="004A5F17"/>
    <w:rsid w:val="004C4926"/>
    <w:rsid w:val="004C60F2"/>
    <w:rsid w:val="004E4995"/>
    <w:rsid w:val="004E7CAD"/>
    <w:rsid w:val="004F2513"/>
    <w:rsid w:val="004F7A4C"/>
    <w:rsid w:val="005275DE"/>
    <w:rsid w:val="0053157A"/>
    <w:rsid w:val="0055530E"/>
    <w:rsid w:val="0056080D"/>
    <w:rsid w:val="00564305"/>
    <w:rsid w:val="0056702A"/>
    <w:rsid w:val="00586D1E"/>
    <w:rsid w:val="005979AA"/>
    <w:rsid w:val="005B2B03"/>
    <w:rsid w:val="005F572D"/>
    <w:rsid w:val="00600BE7"/>
    <w:rsid w:val="00640749"/>
    <w:rsid w:val="00647DB5"/>
    <w:rsid w:val="00673835"/>
    <w:rsid w:val="00681C7B"/>
    <w:rsid w:val="006B3A87"/>
    <w:rsid w:val="006B6C18"/>
    <w:rsid w:val="006E772D"/>
    <w:rsid w:val="006F301E"/>
    <w:rsid w:val="007146AB"/>
    <w:rsid w:val="0075418F"/>
    <w:rsid w:val="0075777D"/>
    <w:rsid w:val="00763AA5"/>
    <w:rsid w:val="007706A9"/>
    <w:rsid w:val="00784AFF"/>
    <w:rsid w:val="007B3D52"/>
    <w:rsid w:val="007B55EB"/>
    <w:rsid w:val="007B6E86"/>
    <w:rsid w:val="007C2623"/>
    <w:rsid w:val="007C3BF6"/>
    <w:rsid w:val="007C57AD"/>
    <w:rsid w:val="007D3688"/>
    <w:rsid w:val="007E0E7E"/>
    <w:rsid w:val="007F1EB7"/>
    <w:rsid w:val="007F2A13"/>
    <w:rsid w:val="008040D3"/>
    <w:rsid w:val="00816F5D"/>
    <w:rsid w:val="0086677E"/>
    <w:rsid w:val="00871A64"/>
    <w:rsid w:val="0087573F"/>
    <w:rsid w:val="008807B3"/>
    <w:rsid w:val="00886484"/>
    <w:rsid w:val="008A337D"/>
    <w:rsid w:val="008B1CBD"/>
    <w:rsid w:val="008B48EF"/>
    <w:rsid w:val="008C361F"/>
    <w:rsid w:val="008C5434"/>
    <w:rsid w:val="008D364C"/>
    <w:rsid w:val="008E7E51"/>
    <w:rsid w:val="008F089C"/>
    <w:rsid w:val="008F22FB"/>
    <w:rsid w:val="00915623"/>
    <w:rsid w:val="0092047E"/>
    <w:rsid w:val="00933070"/>
    <w:rsid w:val="009808BA"/>
    <w:rsid w:val="00983031"/>
    <w:rsid w:val="009833C6"/>
    <w:rsid w:val="00995984"/>
    <w:rsid w:val="00997C05"/>
    <w:rsid w:val="009A5E81"/>
    <w:rsid w:val="009A77BE"/>
    <w:rsid w:val="009D38AD"/>
    <w:rsid w:val="009F0970"/>
    <w:rsid w:val="00A37CA1"/>
    <w:rsid w:val="00A66CF0"/>
    <w:rsid w:val="00A70C15"/>
    <w:rsid w:val="00A72513"/>
    <w:rsid w:val="00AB0FDA"/>
    <w:rsid w:val="00AD1F22"/>
    <w:rsid w:val="00AD4719"/>
    <w:rsid w:val="00AE6014"/>
    <w:rsid w:val="00B10D48"/>
    <w:rsid w:val="00B12931"/>
    <w:rsid w:val="00B26EF0"/>
    <w:rsid w:val="00B304A8"/>
    <w:rsid w:val="00B4148B"/>
    <w:rsid w:val="00B55487"/>
    <w:rsid w:val="00B61AD7"/>
    <w:rsid w:val="00B64E07"/>
    <w:rsid w:val="00B651E4"/>
    <w:rsid w:val="00B851B8"/>
    <w:rsid w:val="00BA4ECB"/>
    <w:rsid w:val="00BD5F95"/>
    <w:rsid w:val="00BD6C99"/>
    <w:rsid w:val="00BD7219"/>
    <w:rsid w:val="00C01E9A"/>
    <w:rsid w:val="00C122EC"/>
    <w:rsid w:val="00C15849"/>
    <w:rsid w:val="00C23297"/>
    <w:rsid w:val="00C26103"/>
    <w:rsid w:val="00C31B75"/>
    <w:rsid w:val="00C3600D"/>
    <w:rsid w:val="00C42FCA"/>
    <w:rsid w:val="00C46BC6"/>
    <w:rsid w:val="00C67585"/>
    <w:rsid w:val="00C73AA8"/>
    <w:rsid w:val="00C87F58"/>
    <w:rsid w:val="00C92DDB"/>
    <w:rsid w:val="00C94903"/>
    <w:rsid w:val="00CA09B9"/>
    <w:rsid w:val="00CB02A8"/>
    <w:rsid w:val="00CC7013"/>
    <w:rsid w:val="00CD3E20"/>
    <w:rsid w:val="00CE15AF"/>
    <w:rsid w:val="00CE241D"/>
    <w:rsid w:val="00CE6F92"/>
    <w:rsid w:val="00D10F3F"/>
    <w:rsid w:val="00D12C6B"/>
    <w:rsid w:val="00D36B90"/>
    <w:rsid w:val="00D42913"/>
    <w:rsid w:val="00D54D0F"/>
    <w:rsid w:val="00D62A64"/>
    <w:rsid w:val="00D727D0"/>
    <w:rsid w:val="00D9169C"/>
    <w:rsid w:val="00D96A11"/>
    <w:rsid w:val="00DB4779"/>
    <w:rsid w:val="00DB7BF6"/>
    <w:rsid w:val="00DC0452"/>
    <w:rsid w:val="00DC2642"/>
    <w:rsid w:val="00DC3B34"/>
    <w:rsid w:val="00DF4420"/>
    <w:rsid w:val="00DF5021"/>
    <w:rsid w:val="00E04AFF"/>
    <w:rsid w:val="00E119EF"/>
    <w:rsid w:val="00E21CFF"/>
    <w:rsid w:val="00E255EA"/>
    <w:rsid w:val="00E378FD"/>
    <w:rsid w:val="00E7701D"/>
    <w:rsid w:val="00E83CA5"/>
    <w:rsid w:val="00EA35B4"/>
    <w:rsid w:val="00EA52DB"/>
    <w:rsid w:val="00EA57B3"/>
    <w:rsid w:val="00ED033F"/>
    <w:rsid w:val="00ED1E2D"/>
    <w:rsid w:val="00F71493"/>
    <w:rsid w:val="00F7436D"/>
    <w:rsid w:val="00F95BBA"/>
    <w:rsid w:val="00FB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BB0C03"/>
  <w15:docId w15:val="{07162C6A-2755-4887-9283-7723A9CD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5A5"/>
    <w:pPr>
      <w:spacing w:after="200" w:line="276" w:lineRule="auto"/>
    </w:pPr>
    <w:rPr>
      <w:rFonts w:ascii="Superla-LightLf" w:hAnsi="Superla-LightLf"/>
      <w:sz w:val="24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013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uheading">
    <w:name w:val="menu heading"/>
    <w:basedOn w:val="Normal"/>
    <w:link w:val="menuheadingChar"/>
    <w:qFormat/>
    <w:rsid w:val="00CC7013"/>
    <w:pPr>
      <w:framePr w:hSpace="180" w:wrap="around" w:vAnchor="text" w:hAnchor="margin" w:xAlign="center" w:y="1405"/>
      <w:spacing w:after="0" w:line="240" w:lineRule="auto"/>
    </w:pPr>
    <w:rPr>
      <w:rFonts w:ascii="Superla-Light" w:eastAsia="Times New Roman" w:hAnsi="Superla-Light"/>
      <w:b/>
      <w:color w:val="000000"/>
    </w:rPr>
  </w:style>
  <w:style w:type="paragraph" w:customStyle="1" w:styleId="MENUTEXTCENTERED">
    <w:name w:val="MENU TEXT CENTERED"/>
    <w:basedOn w:val="Normal"/>
    <w:link w:val="MENUTEXTCENTEREDChar"/>
    <w:qFormat/>
    <w:rsid w:val="00CC7013"/>
    <w:pPr>
      <w:framePr w:hSpace="180" w:wrap="around" w:vAnchor="text" w:hAnchor="margin" w:xAlign="center" w:y="1405"/>
      <w:spacing w:after="0" w:line="240" w:lineRule="auto"/>
      <w:jc w:val="center"/>
    </w:pPr>
    <w:rPr>
      <w:rFonts w:ascii="Superla-Light" w:eastAsia="Times New Roman" w:hAnsi="Superla-Light"/>
      <w:color w:val="000000"/>
    </w:rPr>
  </w:style>
  <w:style w:type="character" w:customStyle="1" w:styleId="menuheadingChar">
    <w:name w:val="menu heading Char"/>
    <w:link w:val="menuheading"/>
    <w:rsid w:val="00CC7013"/>
    <w:rPr>
      <w:rFonts w:ascii="Superla-Light" w:eastAsia="Times New Roman" w:hAnsi="Superla-Light"/>
      <w:b/>
      <w:color w:val="000000"/>
      <w:sz w:val="24"/>
      <w:szCs w:val="22"/>
    </w:rPr>
  </w:style>
  <w:style w:type="character" w:customStyle="1" w:styleId="MENUTEXTCENTEREDChar">
    <w:name w:val="MENU TEXT CENTERED Char"/>
    <w:link w:val="MENUTEXTCENTERED"/>
    <w:rsid w:val="00CC7013"/>
    <w:rPr>
      <w:rFonts w:ascii="Superla-Light" w:eastAsia="Times New Roman" w:hAnsi="Superla-Light"/>
      <w:color w:val="000000"/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rsid w:val="00CC70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C701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C70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C701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8B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8B0"/>
    <w:rPr>
      <w:rFonts w:ascii="Lucida Grande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72"/>
    <w:rsid w:val="004F7A4C"/>
    <w:pPr>
      <w:ind w:left="720"/>
      <w:contextualSpacing/>
    </w:pPr>
  </w:style>
  <w:style w:type="paragraph" w:customStyle="1" w:styleId="Default">
    <w:name w:val="Default"/>
    <w:rsid w:val="007B55EB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thern1\AppData\Local\Temp\Temp7_May%20transfer.zip\May%20transfer\Menus%20Word\Chartwells%20Boarders%20A4%20Landscape%20Weekly%20Menu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94198-E268-4919-87FE-3957C4A9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Chartwells Boarders A4 Landscape Weekly Menu v2</Template>
  <TotalTime>31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Naomi Letherby</dc:creator>
  <cp:lastModifiedBy>Unit 73722</cp:lastModifiedBy>
  <cp:revision>8</cp:revision>
  <cp:lastPrinted>2021-03-02T12:13:00Z</cp:lastPrinted>
  <dcterms:created xsi:type="dcterms:W3CDTF">2023-08-06T14:00:00Z</dcterms:created>
  <dcterms:modified xsi:type="dcterms:W3CDTF">2023-08-21T11:38:00Z</dcterms:modified>
</cp:coreProperties>
</file>