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825"/>
        <w:tblW w:w="5097" w:type="pct"/>
        <w:tblLook w:val="04A0" w:firstRow="1" w:lastRow="0" w:firstColumn="1" w:lastColumn="0" w:noHBand="0" w:noVBand="1"/>
      </w:tblPr>
      <w:tblGrid>
        <w:gridCol w:w="2552"/>
        <w:gridCol w:w="3756"/>
        <w:gridCol w:w="3756"/>
        <w:gridCol w:w="3756"/>
        <w:gridCol w:w="3756"/>
        <w:gridCol w:w="3764"/>
      </w:tblGrid>
      <w:tr w:rsidR="007C57AD" w:rsidRPr="00C46BC6" w14:paraId="7E5A6CD9" w14:textId="77777777" w:rsidTr="00844476">
        <w:trPr>
          <w:trHeight w:val="34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5D0DC" w14:textId="77777777" w:rsidR="007C57AD" w:rsidRPr="007C57AD" w:rsidRDefault="007C57AD" w:rsidP="00B738ED">
            <w:pPr>
              <w:pStyle w:val="menuheading"/>
              <w:framePr w:hSpace="0" w:wrap="auto" w:vAnchor="margin" w:hAnchor="text" w:xAlign="left" w:yAlign="inline"/>
              <w:jc w:val="center"/>
              <w:rPr>
                <w:rFonts w:ascii="Segoe UI" w:hAnsi="Segoe UI"/>
                <w:b w:val="0"/>
                <w:sz w:val="48"/>
                <w:szCs w:val="48"/>
                <w:lang w:eastAsia="en-AU"/>
              </w:rPr>
            </w:pPr>
            <w:proofErr w:type="spellStart"/>
            <w:r w:rsidRPr="007C57AD">
              <w:rPr>
                <w:rFonts w:ascii="Segoe UI" w:hAnsi="Segoe UI"/>
                <w:b w:val="0"/>
                <w:sz w:val="48"/>
                <w:szCs w:val="48"/>
                <w:lang w:eastAsia="en-AU"/>
              </w:rPr>
              <w:t>Hydesville</w:t>
            </w:r>
            <w:proofErr w:type="spellEnd"/>
            <w:r w:rsidRPr="007C57AD">
              <w:rPr>
                <w:rFonts w:ascii="Segoe UI" w:hAnsi="Segoe UI"/>
                <w:b w:val="0"/>
                <w:sz w:val="48"/>
                <w:szCs w:val="48"/>
                <w:lang w:eastAsia="en-AU"/>
              </w:rPr>
              <w:t xml:space="preserve"> Tower School </w:t>
            </w:r>
            <w:r w:rsidR="00236182">
              <w:rPr>
                <w:rFonts w:ascii="Segoe UI" w:hAnsi="Segoe UI"/>
                <w:b w:val="0"/>
                <w:sz w:val="48"/>
                <w:szCs w:val="48"/>
                <w:lang w:eastAsia="en-AU"/>
              </w:rPr>
              <w:t>Lunch Service</w:t>
            </w:r>
          </w:p>
        </w:tc>
      </w:tr>
      <w:tr w:rsidR="004A150B" w:rsidRPr="00C46BC6" w14:paraId="452D5DBE" w14:textId="77777777" w:rsidTr="00844476">
        <w:trPr>
          <w:trHeight w:val="18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EB472" w14:textId="4F340261" w:rsidR="004A150B" w:rsidRPr="007F2A13" w:rsidRDefault="007F2A13" w:rsidP="00B738ED">
            <w:pPr>
              <w:spacing w:after="0"/>
              <w:jc w:val="center"/>
              <w:rPr>
                <w:rFonts w:ascii="Segoe UI" w:hAnsi="Segoe UI"/>
                <w:sz w:val="36"/>
                <w:szCs w:val="36"/>
              </w:rPr>
            </w:pPr>
            <w:r w:rsidRPr="007F2A13">
              <w:rPr>
                <w:rFonts w:ascii="Segoe UI" w:hAnsi="Segoe UI"/>
                <w:sz w:val="36"/>
                <w:szCs w:val="36"/>
                <w:lang w:eastAsia="en-AU"/>
              </w:rPr>
              <w:t>Weeks Commencing</w:t>
            </w:r>
            <w:r w:rsidR="00163428">
              <w:rPr>
                <w:rFonts w:ascii="Segoe UI" w:hAnsi="Segoe UI"/>
                <w:sz w:val="36"/>
                <w:szCs w:val="36"/>
                <w:lang w:eastAsia="en-AU"/>
              </w:rPr>
              <w:t xml:space="preserve"> </w:t>
            </w:r>
            <w:r w:rsidR="008E4A53">
              <w:rPr>
                <w:rFonts w:ascii="Segoe UI" w:hAnsi="Segoe UI"/>
                <w:sz w:val="36"/>
                <w:szCs w:val="36"/>
                <w:lang w:eastAsia="en-AU"/>
              </w:rPr>
              <w:t>4/09/23</w:t>
            </w:r>
            <w:r w:rsidR="00B1144D">
              <w:rPr>
                <w:rFonts w:ascii="Segoe UI" w:hAnsi="Segoe UI"/>
                <w:sz w:val="36"/>
                <w:szCs w:val="36"/>
                <w:lang w:eastAsia="en-AU"/>
              </w:rPr>
              <w:t>,</w:t>
            </w:r>
            <w:r w:rsidR="008E4A53">
              <w:rPr>
                <w:rFonts w:ascii="Segoe UI" w:hAnsi="Segoe UI"/>
                <w:sz w:val="36"/>
                <w:szCs w:val="36"/>
                <w:lang w:eastAsia="en-AU"/>
              </w:rPr>
              <w:t xml:space="preserve"> 25/09/23</w:t>
            </w:r>
            <w:r w:rsidR="00B1144D">
              <w:rPr>
                <w:rFonts w:ascii="Segoe UI" w:hAnsi="Segoe UI"/>
                <w:sz w:val="36"/>
                <w:szCs w:val="36"/>
                <w:lang w:eastAsia="en-AU"/>
              </w:rPr>
              <w:t xml:space="preserve">, 16/10/23, </w:t>
            </w:r>
            <w:bookmarkStart w:id="0" w:name="_GoBack"/>
            <w:bookmarkEnd w:id="0"/>
          </w:p>
        </w:tc>
      </w:tr>
      <w:tr w:rsidR="007F2A13" w:rsidRPr="00C46BC6" w14:paraId="7E4EE4A5" w14:textId="77777777" w:rsidTr="00D44EA6">
        <w:trPr>
          <w:trHeight w:val="621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2440" w14:textId="77777777" w:rsidR="007F2A13" w:rsidRPr="00C46BC6" w:rsidRDefault="007F2A13" w:rsidP="00B738ED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B079" w14:textId="77777777" w:rsidR="007F2A13" w:rsidRPr="00434A43" w:rsidRDefault="00746995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 w:rsidRPr="00434A43">
              <w:rPr>
                <w:rFonts w:ascii="Segoe UI" w:hAnsi="Segoe UI"/>
                <w:sz w:val="27"/>
                <w:szCs w:val="27"/>
                <w:lang w:eastAsia="en-AU"/>
              </w:rPr>
              <w:t xml:space="preserve"> </w:t>
            </w:r>
            <w:r w:rsidR="00434A43" w:rsidRPr="00434A43">
              <w:rPr>
                <w:rFonts w:ascii="Segoe UI" w:hAnsi="Segoe UI"/>
                <w:sz w:val="27"/>
                <w:szCs w:val="27"/>
                <w:lang w:eastAsia="en-AU"/>
              </w:rPr>
              <w:t>MONDAY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EA4B" w14:textId="77777777" w:rsidR="007F2A13" w:rsidRDefault="00434A43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 w:rsidRPr="00434A43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MEATFREE TUESDAY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455F" w14:textId="77777777" w:rsidR="007F2A13" w:rsidRDefault="00933070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WEDNESDAY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0662" w14:textId="77777777" w:rsidR="007F2A13" w:rsidRDefault="00933070" w:rsidP="00B738ED">
            <w:pPr>
              <w:spacing w:after="0"/>
              <w:jc w:val="center"/>
              <w:rPr>
                <w:rFonts w:ascii="Segoe UI" w:hAnsi="Segoe UI"/>
                <w:sz w:val="28"/>
                <w:szCs w:val="28"/>
                <w:lang w:eastAsia="en-AU"/>
              </w:rPr>
            </w:pPr>
            <w:r>
              <w:rPr>
                <w:rFonts w:ascii="Segoe UI" w:hAnsi="Segoe UI"/>
                <w:sz w:val="28"/>
                <w:szCs w:val="28"/>
                <w:lang w:eastAsia="en-AU"/>
              </w:rPr>
              <w:t>THURSDAY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7B245" w14:textId="77777777" w:rsidR="007F2A13" w:rsidRDefault="00933070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FRIDAY</w:t>
            </w:r>
          </w:p>
        </w:tc>
      </w:tr>
      <w:tr w:rsidR="00FE1F7B" w:rsidRPr="00C46BC6" w14:paraId="3E4F4F20" w14:textId="77777777" w:rsidTr="00537113">
        <w:trPr>
          <w:trHeight w:val="865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7737" w14:textId="0768A00D" w:rsidR="00FE1F7B" w:rsidRPr="00C46BC6" w:rsidRDefault="00FE1F7B" w:rsidP="00B738ED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Main Meal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5AC4" w14:textId="23023EE8" w:rsidR="00FE1F7B" w:rsidRPr="00434A43" w:rsidRDefault="00FE1F7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Ham &amp; Sweetcorn Pizza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C640" w14:textId="17BB2246" w:rsidR="00FE1F7B" w:rsidRPr="00FE1F7B" w:rsidRDefault="00FE1F7B" w:rsidP="00B738ED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FE1F7B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Vegetable Lasagne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6BBC" w14:textId="77777777" w:rsidR="00FE1F7B" w:rsidRDefault="004B23CD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Honey Roast Ham</w:t>
            </w:r>
          </w:p>
          <w:p w14:paraId="34AA1F32" w14:textId="092B0C1A" w:rsidR="00EA41E1" w:rsidRPr="00C46BC6" w:rsidRDefault="00EA41E1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with Watercress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9741" w14:textId="26DB35B9" w:rsidR="00FE1F7B" w:rsidRPr="007C2623" w:rsidRDefault="00FE1F7B" w:rsidP="0064618E">
            <w:pPr>
              <w:spacing w:after="0"/>
              <w:rPr>
                <w:rFonts w:ascii="Segoe UI" w:hAnsi="Segoe UI"/>
                <w:sz w:val="28"/>
                <w:szCs w:val="28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 xml:space="preserve">   </w:t>
            </w:r>
            <w:r w:rsidR="004B23CD">
              <w:rPr>
                <w:rFonts w:ascii="Segoe UI" w:hAnsi="Segoe UI"/>
                <w:sz w:val="27"/>
                <w:szCs w:val="27"/>
                <w:lang w:eastAsia="en-AU"/>
              </w:rPr>
              <w:t xml:space="preserve">      Tandoori Chicken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68D81" w14:textId="77777777" w:rsidR="00FE1F7B" w:rsidRPr="00C46BC6" w:rsidRDefault="00FE1F7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Fish Fingers</w:t>
            </w:r>
          </w:p>
        </w:tc>
      </w:tr>
      <w:tr w:rsidR="00FE1F7B" w:rsidRPr="00C46BC6" w14:paraId="40086EF1" w14:textId="77777777" w:rsidTr="00537113">
        <w:trPr>
          <w:trHeight w:val="865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607C" w14:textId="753D6691" w:rsidR="00FE1F7B" w:rsidRDefault="00FE1F7B" w:rsidP="00B738ED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Halal Main Meal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3110" w14:textId="6A50ECA4" w:rsidR="00FE1F7B" w:rsidRPr="00434A43" w:rsidRDefault="00FE1F7B" w:rsidP="00715DD0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Spicy Halal Chicken Pizza</w:t>
            </w: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739F" w14:textId="009E7104" w:rsidR="00FE1F7B" w:rsidRPr="00FE1F7B" w:rsidRDefault="00FE1F7B" w:rsidP="00434A43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6D55" w14:textId="77777777" w:rsidR="00FE1F7B" w:rsidRDefault="00FE1F7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Halal Turkey with Stuffing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3629" w14:textId="5345C8FE" w:rsidR="00FE1F7B" w:rsidRDefault="00FE1F7B" w:rsidP="00B738ED">
            <w:pPr>
              <w:spacing w:after="0"/>
              <w:jc w:val="center"/>
              <w:rPr>
                <w:rFonts w:ascii="Segoe UI" w:hAnsi="Segoe UI"/>
                <w:sz w:val="28"/>
                <w:szCs w:val="28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 xml:space="preserve">Halal </w:t>
            </w:r>
            <w:r w:rsidR="004B23CD">
              <w:rPr>
                <w:rFonts w:ascii="Segoe UI" w:hAnsi="Segoe UI"/>
                <w:sz w:val="27"/>
                <w:szCs w:val="27"/>
                <w:lang w:eastAsia="en-AU"/>
              </w:rPr>
              <w:t>Tandoori Chicken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EAC64" w14:textId="77777777" w:rsidR="00FE1F7B" w:rsidRDefault="00FE1F7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Halal Chicken Nuggets</w:t>
            </w:r>
          </w:p>
        </w:tc>
      </w:tr>
      <w:tr w:rsidR="00851E15" w:rsidRPr="00C46BC6" w14:paraId="3712528F" w14:textId="77777777" w:rsidTr="00844476">
        <w:trPr>
          <w:trHeight w:val="865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DBB6" w14:textId="07F6161E" w:rsidR="00851E15" w:rsidRPr="00B738ED" w:rsidRDefault="00FE1F7B" w:rsidP="00B738ED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b w:val="0"/>
                <w:color w:val="00B050"/>
                <w:sz w:val="27"/>
                <w:szCs w:val="27"/>
                <w:lang w:eastAsia="en-AU"/>
              </w:rPr>
              <w:t>Vegetarian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392D" w14:textId="77777777" w:rsidR="00851E15" w:rsidRPr="00FE1F7B" w:rsidRDefault="00FE1F7B" w:rsidP="00B738ED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FE1F7B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Margherita Pizza</w:t>
            </w:r>
          </w:p>
          <w:p w14:paraId="4FBD8585" w14:textId="2544543B" w:rsidR="00FE1F7B" w:rsidRPr="00FE1F7B" w:rsidRDefault="00FE1F7B" w:rsidP="00B738ED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FE1F7B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Pepper &amp; Sweetcorn Pizza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2632" w14:textId="61B279C6" w:rsidR="00851E15" w:rsidRPr="00FE1F7B" w:rsidRDefault="00FE1F7B" w:rsidP="00B738ED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Veggie Mince Pasta Bake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0EB4" w14:textId="08E88929" w:rsidR="00851E15" w:rsidRPr="00FE1F7B" w:rsidRDefault="00FE1F7B" w:rsidP="00B738ED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FE1F7B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Quorn Roast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CE42" w14:textId="53DBB02B" w:rsidR="0005133E" w:rsidRPr="00FE1F7B" w:rsidRDefault="004B23CD" w:rsidP="00B738ED">
            <w:pPr>
              <w:spacing w:after="0"/>
              <w:jc w:val="center"/>
              <w:rPr>
                <w:rFonts w:ascii="Segoe UI" w:hAnsi="Segoe UI"/>
                <w:color w:val="00B050"/>
                <w:sz w:val="28"/>
                <w:szCs w:val="28"/>
                <w:lang w:eastAsia="en-AU"/>
              </w:rPr>
            </w:pPr>
            <w:r>
              <w:rPr>
                <w:rFonts w:ascii="Segoe UI" w:hAnsi="Segoe UI"/>
                <w:color w:val="00B050"/>
                <w:sz w:val="28"/>
                <w:szCs w:val="28"/>
                <w:lang w:eastAsia="en-AU"/>
              </w:rPr>
              <w:t xml:space="preserve">Quorn </w:t>
            </w:r>
            <w:proofErr w:type="spellStart"/>
            <w:r>
              <w:rPr>
                <w:rFonts w:ascii="Segoe UI" w:hAnsi="Segoe UI"/>
                <w:color w:val="00B050"/>
                <w:sz w:val="28"/>
                <w:szCs w:val="28"/>
                <w:lang w:eastAsia="en-AU"/>
              </w:rPr>
              <w:t>saag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37CAB" w14:textId="5EC82134" w:rsidR="00851E15" w:rsidRPr="00FE1F7B" w:rsidRDefault="004B23CD" w:rsidP="00B738ED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Vegetable Pasty</w:t>
            </w:r>
          </w:p>
        </w:tc>
      </w:tr>
      <w:tr w:rsidR="004A150B" w:rsidRPr="00C46BC6" w14:paraId="41D74209" w14:textId="77777777" w:rsidTr="00844476">
        <w:trPr>
          <w:trHeight w:val="865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18C1" w14:textId="6B5BD87D" w:rsidR="004A150B" w:rsidRPr="00B738ED" w:rsidRDefault="00FE1F7B" w:rsidP="00B738ED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b w:val="0"/>
                <w:color w:val="00B050"/>
                <w:sz w:val="27"/>
                <w:szCs w:val="27"/>
                <w:lang w:eastAsia="en-AU"/>
              </w:rPr>
              <w:t>Vegetarian 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9808" w14:textId="15488684" w:rsidR="007C57AD" w:rsidRPr="00FE1F7B" w:rsidRDefault="00FE1F7B" w:rsidP="005F6FB1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FE1F7B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Pizza Baguettes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8768" w14:textId="7F98C9EB" w:rsidR="007C2623" w:rsidRPr="00FE1F7B" w:rsidRDefault="00FE1F7B" w:rsidP="00434A43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Tomato &amp; Basil Pasta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6663" w14:textId="0753A4D0" w:rsidR="004A150B" w:rsidRPr="00FE1F7B" w:rsidRDefault="004B23CD" w:rsidP="00B738ED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Breaded Butternut Squash Steaks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DA59" w14:textId="2AFF3B7C" w:rsidR="004A150B" w:rsidRPr="00FE1F7B" w:rsidRDefault="00EA41E1" w:rsidP="00B738ED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Chickpea, Sweet potato</w:t>
            </w:r>
            <w:r w:rsidR="004B23CD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 xml:space="preserve"> </w:t>
            </w: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 xml:space="preserve">and Spinach </w:t>
            </w:r>
            <w:r w:rsidR="004B23CD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Curry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0883B" w14:textId="032AA6C9" w:rsidR="00236182" w:rsidRPr="00FE1F7B" w:rsidRDefault="00FE1F7B" w:rsidP="00B738ED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Vegetable Nuggets</w:t>
            </w:r>
          </w:p>
        </w:tc>
      </w:tr>
      <w:tr w:rsidR="007C57AD" w:rsidRPr="00C46BC6" w14:paraId="7C382BBC" w14:textId="77777777" w:rsidTr="00844476">
        <w:trPr>
          <w:trHeight w:val="644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1DD2" w14:textId="77777777" w:rsidR="007C57AD" w:rsidRPr="00C46BC6" w:rsidRDefault="007C57AD" w:rsidP="00B738ED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 w:rsidRPr="00C46BC6"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Sides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288A" w14:textId="77777777" w:rsidR="00FE1F7B" w:rsidRDefault="00FE1F7B" w:rsidP="00FE1F7B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Sweetcorn</w:t>
            </w:r>
          </w:p>
          <w:p w14:paraId="16320470" w14:textId="77777777" w:rsidR="00FE1F7B" w:rsidRDefault="00FE1F7B" w:rsidP="00FE1F7B">
            <w:pPr>
              <w:spacing w:after="0"/>
              <w:jc w:val="center"/>
              <w:rPr>
                <w:rFonts w:ascii="Segoe UI" w:hAnsi="Segoe UI"/>
                <w:color w:val="000000" w:themeColor="text1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0000" w:themeColor="text1"/>
                <w:sz w:val="27"/>
                <w:szCs w:val="27"/>
                <w:lang w:eastAsia="en-AU"/>
              </w:rPr>
              <w:t>Garden Peas</w:t>
            </w:r>
          </w:p>
          <w:p w14:paraId="17E0E90C" w14:textId="77777777" w:rsidR="00FE1F7B" w:rsidRDefault="00FE1F7B" w:rsidP="00FE1F7B">
            <w:pPr>
              <w:spacing w:after="0"/>
              <w:jc w:val="center"/>
              <w:rPr>
                <w:rFonts w:ascii="Segoe UI" w:hAnsi="Segoe UI"/>
                <w:color w:val="000000" w:themeColor="text1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0000" w:themeColor="text1"/>
                <w:sz w:val="27"/>
                <w:szCs w:val="27"/>
                <w:lang w:eastAsia="en-AU"/>
              </w:rPr>
              <w:t>Potato Wedges</w:t>
            </w:r>
          </w:p>
          <w:p w14:paraId="643DF739" w14:textId="2A593938" w:rsidR="006A3A8D" w:rsidRPr="005F6FB1" w:rsidRDefault="00FE1F7B" w:rsidP="00FE1F7B">
            <w:pPr>
              <w:spacing w:after="0"/>
              <w:jc w:val="center"/>
              <w:rPr>
                <w:rFonts w:ascii="Segoe UI" w:hAnsi="Segoe UI"/>
                <w:color w:val="000000" w:themeColor="text1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0000" w:themeColor="text1"/>
                <w:sz w:val="27"/>
                <w:szCs w:val="27"/>
                <w:lang w:eastAsia="en-AU"/>
              </w:rPr>
              <w:t>Coleslaw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92C1" w14:textId="77777777" w:rsidR="00B738ED" w:rsidRDefault="00FE1F7B" w:rsidP="00434A43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Garlic Bread</w:t>
            </w:r>
          </w:p>
          <w:p w14:paraId="36ABA8A6" w14:textId="77777777" w:rsidR="00FE1F7B" w:rsidRDefault="00FE1F7B" w:rsidP="00434A43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Roasted Carrots</w:t>
            </w:r>
          </w:p>
          <w:p w14:paraId="43C79B4D" w14:textId="77777777" w:rsidR="00FE1F7B" w:rsidRDefault="00FE1F7B" w:rsidP="00434A43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Green Beans</w:t>
            </w:r>
          </w:p>
          <w:p w14:paraId="22D2976C" w14:textId="76893125" w:rsidR="00FE1F7B" w:rsidRPr="00FE1F7B" w:rsidRDefault="00FE1F7B" w:rsidP="00434A43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Mixed Salad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BF36" w14:textId="77777777" w:rsidR="007C57AD" w:rsidRDefault="0005133E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Roast Potatoes</w:t>
            </w:r>
          </w:p>
          <w:p w14:paraId="383F3E34" w14:textId="65DDFC0A" w:rsidR="0005133E" w:rsidRDefault="0005133E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Gravy</w:t>
            </w:r>
            <w:r w:rsidR="0031301D">
              <w:rPr>
                <w:rFonts w:ascii="Segoe UI" w:hAnsi="Segoe UI"/>
                <w:sz w:val="27"/>
                <w:szCs w:val="27"/>
                <w:lang w:eastAsia="en-AU"/>
              </w:rPr>
              <w:t xml:space="preserve"> / Yorkshire Puddings</w:t>
            </w:r>
          </w:p>
          <w:p w14:paraId="6D422495" w14:textId="77777777" w:rsidR="009314A5" w:rsidRDefault="009314A5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Baton Carrots</w:t>
            </w:r>
          </w:p>
          <w:p w14:paraId="1D826436" w14:textId="2C98C968" w:rsidR="009314A5" w:rsidRPr="00C46BC6" w:rsidRDefault="008E4A53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Cauliflower Cheese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3DAA" w14:textId="77777777" w:rsidR="00746995" w:rsidRDefault="009314A5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Steamed Rice</w:t>
            </w:r>
          </w:p>
          <w:p w14:paraId="178978A1" w14:textId="6C8543BB" w:rsidR="00BB185B" w:rsidRDefault="0031301D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Yoghurt &amp; Mint Sauce</w:t>
            </w:r>
          </w:p>
          <w:p w14:paraId="0FE5721D" w14:textId="59F8245D" w:rsidR="009314A5" w:rsidRDefault="004B23CD" w:rsidP="00976FB7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Naan Breads &amp; Chutney</w:t>
            </w:r>
          </w:p>
          <w:p w14:paraId="705769CC" w14:textId="77777777" w:rsidR="00161675" w:rsidRPr="00C46BC6" w:rsidRDefault="00161675" w:rsidP="00976FB7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Spicy Mixed Vegetables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297D7" w14:textId="77777777" w:rsidR="007C57AD" w:rsidRDefault="00236182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Chips</w:t>
            </w:r>
          </w:p>
          <w:p w14:paraId="01080021" w14:textId="77777777" w:rsidR="00BB185B" w:rsidRDefault="00BB185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Garden Peas</w:t>
            </w:r>
          </w:p>
          <w:p w14:paraId="2AF9B07B" w14:textId="77777777" w:rsidR="001B3042" w:rsidRDefault="001B3042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Roasted Peppers</w:t>
            </w:r>
          </w:p>
          <w:p w14:paraId="47F424E4" w14:textId="77777777" w:rsidR="001B3042" w:rsidRPr="00C46BC6" w:rsidRDefault="001B3042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Coleslaw</w:t>
            </w:r>
          </w:p>
        </w:tc>
      </w:tr>
      <w:tr w:rsidR="007C57AD" w:rsidRPr="00C46BC6" w14:paraId="44FE8719" w14:textId="77777777" w:rsidTr="00516DC9">
        <w:trPr>
          <w:trHeight w:val="515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B8D8" w14:textId="77777777" w:rsidR="007C57AD" w:rsidRPr="00C46BC6" w:rsidRDefault="00B738ED" w:rsidP="00B738ED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 w:rsidRPr="00B738ED">
              <w:rPr>
                <w:rFonts w:ascii="Segoe UI" w:hAnsi="Segoe UI"/>
                <w:b w:val="0"/>
                <w:color w:val="4F81BD" w:themeColor="accent1"/>
                <w:sz w:val="27"/>
                <w:szCs w:val="27"/>
                <w:lang w:eastAsia="en-AU"/>
              </w:rPr>
              <w:t>Omega 3 Boost</w:t>
            </w:r>
            <w:r w:rsidR="00516DC9">
              <w:rPr>
                <w:noProof/>
              </w:rPr>
              <w:drawing>
                <wp:inline distT="0" distB="0" distL="0" distR="0" wp14:anchorId="55147A09" wp14:editId="0D9A8377">
                  <wp:extent cx="247764" cy="236991"/>
                  <wp:effectExtent l="0" t="0" r="0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3A890E-0695-47C9-BE2D-61AD6FF69A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583A890E-0695-47C9-BE2D-61AD6FF69A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64" cy="23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FF87" w14:textId="77777777" w:rsidR="00C578EB" w:rsidRPr="00B738ED" w:rsidRDefault="00B738ED" w:rsidP="00B738ED">
            <w:pPr>
              <w:spacing w:after="0"/>
              <w:jc w:val="center"/>
              <w:rPr>
                <w:rFonts w:ascii="Segoe UI" w:hAnsi="Segoe UI"/>
                <w:color w:val="4F81BD" w:themeColor="accent1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4F81BD" w:themeColor="accent1"/>
                <w:sz w:val="27"/>
                <w:szCs w:val="27"/>
                <w:lang w:eastAsia="en-AU"/>
              </w:rPr>
              <w:t>Italian Bean Salad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557" w14:textId="77777777" w:rsidR="00583D1C" w:rsidRPr="00B738ED" w:rsidRDefault="00C46C72" w:rsidP="00B738ED">
            <w:pPr>
              <w:spacing w:after="0"/>
              <w:jc w:val="center"/>
              <w:rPr>
                <w:rFonts w:ascii="Segoe UI" w:hAnsi="Segoe UI"/>
                <w:color w:val="4F81BD" w:themeColor="accent1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4F81BD" w:themeColor="accent1"/>
                <w:sz w:val="27"/>
                <w:szCs w:val="27"/>
                <w:lang w:eastAsia="en-AU"/>
              </w:rPr>
              <w:t>Puy Lentil Salad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0665" w14:textId="77777777" w:rsidR="00583D1C" w:rsidRPr="00B738ED" w:rsidRDefault="00C46C72" w:rsidP="00B738ED">
            <w:pPr>
              <w:spacing w:after="0"/>
              <w:jc w:val="center"/>
              <w:rPr>
                <w:rFonts w:ascii="Segoe UI" w:hAnsi="Segoe UI"/>
                <w:color w:val="4F81BD" w:themeColor="accent1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4F81BD" w:themeColor="accent1"/>
                <w:sz w:val="27"/>
                <w:szCs w:val="27"/>
                <w:lang w:eastAsia="en-AU"/>
              </w:rPr>
              <w:t>Savoy Cabbage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17B9" w14:textId="77777777" w:rsidR="00746995" w:rsidRPr="00B738ED" w:rsidRDefault="00BB185B" w:rsidP="00B738ED">
            <w:pPr>
              <w:spacing w:after="0"/>
              <w:jc w:val="center"/>
              <w:rPr>
                <w:rFonts w:ascii="Segoe UI" w:hAnsi="Segoe UI"/>
                <w:color w:val="4F81BD" w:themeColor="accent1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4F81BD" w:themeColor="accent1"/>
                <w:sz w:val="27"/>
                <w:szCs w:val="27"/>
                <w:lang w:eastAsia="en-AU"/>
              </w:rPr>
              <w:t>Free Range Eggs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EF58A" w14:textId="019B272B" w:rsidR="00236182" w:rsidRPr="00B738ED" w:rsidRDefault="008E4A53" w:rsidP="00B738ED">
            <w:pPr>
              <w:spacing w:after="0"/>
              <w:jc w:val="center"/>
              <w:rPr>
                <w:rFonts w:ascii="Segoe UI" w:hAnsi="Segoe UI"/>
                <w:color w:val="4F81BD" w:themeColor="accent1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4F81BD" w:themeColor="accent1"/>
                <w:sz w:val="27"/>
                <w:szCs w:val="27"/>
                <w:lang w:eastAsia="en-AU"/>
              </w:rPr>
              <w:t>Tuna</w:t>
            </w:r>
            <w:r w:rsidR="00BB185B">
              <w:rPr>
                <w:rFonts w:ascii="Segoe UI" w:hAnsi="Segoe UI"/>
                <w:color w:val="4F81BD" w:themeColor="accent1"/>
                <w:sz w:val="27"/>
                <w:szCs w:val="27"/>
                <w:lang w:eastAsia="en-AU"/>
              </w:rPr>
              <w:t xml:space="preserve"> Mayo</w:t>
            </w:r>
          </w:p>
        </w:tc>
      </w:tr>
      <w:tr w:rsidR="007C57AD" w:rsidRPr="00C46BC6" w14:paraId="6BAD41E5" w14:textId="77777777" w:rsidTr="00844476">
        <w:trPr>
          <w:trHeight w:val="865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AD5C" w14:textId="77777777" w:rsidR="007C57AD" w:rsidRPr="00C46BC6" w:rsidRDefault="0059560B" w:rsidP="00B738ED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Jacket potatoes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9B65" w14:textId="18332037" w:rsidR="007C57AD" w:rsidRDefault="008D6757" w:rsidP="008D6757">
            <w:pPr>
              <w:spacing w:after="0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 xml:space="preserve">            </w:t>
            </w:r>
            <w:r w:rsidR="0059560B">
              <w:rPr>
                <w:rFonts w:ascii="Segoe UI" w:hAnsi="Segoe UI"/>
                <w:sz w:val="27"/>
                <w:szCs w:val="27"/>
                <w:lang w:eastAsia="en-AU"/>
              </w:rPr>
              <w:t>Grated cheese</w:t>
            </w:r>
          </w:p>
          <w:p w14:paraId="2B2948C2" w14:textId="77777777" w:rsidR="007C57AD" w:rsidRDefault="0059560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Baked beans</w:t>
            </w:r>
          </w:p>
          <w:p w14:paraId="64578ED8" w14:textId="77777777" w:rsidR="008D6757" w:rsidRDefault="008D6757" w:rsidP="008D6757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Tuna mayonnaise</w:t>
            </w:r>
          </w:p>
          <w:p w14:paraId="69D916DC" w14:textId="0E0FE10B" w:rsidR="00525FF5" w:rsidRPr="00C46BC6" w:rsidRDefault="008D6757" w:rsidP="008D6757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Chicken &amp; bacon mayonnaise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F4B3" w14:textId="77777777" w:rsidR="00C578EB" w:rsidRPr="008D6757" w:rsidRDefault="0059560B" w:rsidP="00844476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8D6757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Grated cheese</w:t>
            </w:r>
          </w:p>
          <w:p w14:paraId="180E5DC2" w14:textId="77777777" w:rsidR="00C578EB" w:rsidRPr="008D6757" w:rsidRDefault="0059560B" w:rsidP="00844476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8D6757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Baked beans</w:t>
            </w:r>
          </w:p>
          <w:p w14:paraId="0DB71660" w14:textId="5272D902" w:rsidR="007C57AD" w:rsidRPr="008D6757" w:rsidRDefault="007C57AD" w:rsidP="00844476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22E3" w14:textId="77777777" w:rsidR="00C578EB" w:rsidRDefault="0059560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Grated cheese</w:t>
            </w:r>
          </w:p>
          <w:p w14:paraId="55613947" w14:textId="77777777" w:rsidR="00C578EB" w:rsidRDefault="0059560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Baked bean</w:t>
            </w:r>
            <w:r w:rsidR="00844476">
              <w:rPr>
                <w:rFonts w:ascii="Segoe UI" w:hAnsi="Segoe UI"/>
                <w:sz w:val="27"/>
                <w:szCs w:val="27"/>
                <w:lang w:eastAsia="en-AU"/>
              </w:rPr>
              <w:t>s</w:t>
            </w:r>
          </w:p>
          <w:p w14:paraId="0DDF3854" w14:textId="77777777" w:rsidR="00C578EB" w:rsidRDefault="00C578E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 xml:space="preserve">Tuna </w:t>
            </w:r>
            <w:r w:rsidR="0059560B">
              <w:rPr>
                <w:rFonts w:ascii="Segoe UI" w:hAnsi="Segoe UI"/>
                <w:sz w:val="27"/>
                <w:szCs w:val="27"/>
                <w:lang w:eastAsia="en-AU"/>
              </w:rPr>
              <w:t>mayonnaise</w:t>
            </w:r>
          </w:p>
          <w:p w14:paraId="4780B8B2" w14:textId="77777777" w:rsidR="007C57AD" w:rsidRPr="00C46BC6" w:rsidRDefault="00C578E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 xml:space="preserve">Chicken </w:t>
            </w:r>
            <w:r w:rsidR="0059560B">
              <w:rPr>
                <w:rFonts w:ascii="Segoe UI" w:hAnsi="Segoe UI"/>
                <w:sz w:val="27"/>
                <w:szCs w:val="27"/>
                <w:lang w:eastAsia="en-AU"/>
              </w:rPr>
              <w:t>&amp; bacon mayonnaise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57C3" w14:textId="77777777" w:rsidR="00C578EB" w:rsidRDefault="0059560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Grated cheese</w:t>
            </w:r>
          </w:p>
          <w:p w14:paraId="4945982D" w14:textId="77777777" w:rsidR="00C578EB" w:rsidRDefault="0059560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Baked beans</w:t>
            </w:r>
          </w:p>
          <w:p w14:paraId="0DEBC301" w14:textId="77777777" w:rsidR="00C578EB" w:rsidRDefault="0059560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Tuna mayonnaise</w:t>
            </w:r>
          </w:p>
          <w:p w14:paraId="28A4A9DF" w14:textId="77777777" w:rsidR="007C57AD" w:rsidRPr="00C46BC6" w:rsidRDefault="00C578E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 xml:space="preserve">Chicken </w:t>
            </w:r>
            <w:r w:rsidR="0059560B">
              <w:rPr>
                <w:rFonts w:ascii="Segoe UI" w:hAnsi="Segoe UI"/>
                <w:sz w:val="27"/>
                <w:szCs w:val="27"/>
                <w:lang w:eastAsia="en-AU"/>
              </w:rPr>
              <w:t>&amp; bacon mayonnaise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5A5CE" w14:textId="77777777" w:rsidR="00C578EB" w:rsidRDefault="0059560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Grated cheese</w:t>
            </w:r>
          </w:p>
          <w:p w14:paraId="6986A8D9" w14:textId="77777777" w:rsidR="00C578EB" w:rsidRDefault="0059560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Baked beans</w:t>
            </w:r>
          </w:p>
          <w:p w14:paraId="6E0884F1" w14:textId="77777777" w:rsidR="00C578EB" w:rsidRDefault="0059560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Tuna mayonnaise</w:t>
            </w:r>
          </w:p>
          <w:p w14:paraId="57E0F1E8" w14:textId="77777777" w:rsidR="00C578EB" w:rsidRPr="00C46BC6" w:rsidRDefault="00C578EB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Chicken</w:t>
            </w:r>
            <w:r w:rsidR="0059560B">
              <w:rPr>
                <w:rFonts w:ascii="Segoe UI" w:hAnsi="Segoe UI"/>
                <w:sz w:val="27"/>
                <w:szCs w:val="27"/>
                <w:lang w:eastAsia="en-AU"/>
              </w:rPr>
              <w:t xml:space="preserve"> &amp; bacon mayonnaise</w:t>
            </w:r>
          </w:p>
        </w:tc>
      </w:tr>
      <w:tr w:rsidR="00844476" w:rsidRPr="00C46BC6" w14:paraId="634A4DF4" w14:textId="77777777" w:rsidTr="00844476">
        <w:trPr>
          <w:trHeight w:val="720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EE9E" w14:textId="77777777" w:rsidR="00844476" w:rsidRPr="00C46BC6" w:rsidRDefault="00844476" w:rsidP="00B738ED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Salad bar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0A1F" w14:textId="77777777" w:rsidR="00844476" w:rsidRPr="004F7A4C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Salad bar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48AA" w14:textId="77777777" w:rsidR="00844476" w:rsidRPr="008D6757" w:rsidRDefault="00844476" w:rsidP="00B738ED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8D6757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Salad bar</w:t>
            </w:r>
          </w:p>
        </w:tc>
        <w:tc>
          <w:tcPr>
            <w:tcW w:w="8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6FE8" w14:textId="77777777" w:rsidR="00844476" w:rsidRPr="00C46BC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Salad Bar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026E" w14:textId="77777777" w:rsidR="00844476" w:rsidRPr="00851E15" w:rsidRDefault="00844476" w:rsidP="00B738ED">
            <w:pPr>
              <w:jc w:val="center"/>
              <w:rPr>
                <w:rFonts w:ascii="Segoe UI" w:hAnsi="Segoe UI"/>
                <w:b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Salad bar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90610" w14:textId="77777777" w:rsidR="00844476" w:rsidRPr="00C46BC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Salad bar</w:t>
            </w:r>
          </w:p>
        </w:tc>
      </w:tr>
      <w:tr w:rsidR="00844476" w:rsidRPr="00C46BC6" w14:paraId="11FAFC95" w14:textId="77777777" w:rsidTr="00844476">
        <w:trPr>
          <w:trHeight w:val="865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880C" w14:textId="77777777" w:rsidR="00844476" w:rsidRPr="00C46BC6" w:rsidRDefault="00844476" w:rsidP="00B738ED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 w:rsidRPr="00C46BC6"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Deli bar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BA94" w14:textId="5D8AD7DD" w:rsidR="00844476" w:rsidRDefault="00844476" w:rsidP="00844476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 xml:space="preserve">Cheese </w:t>
            </w:r>
            <w:r w:rsidR="00524FF0">
              <w:rPr>
                <w:rFonts w:ascii="Segoe UI" w:hAnsi="Segoe UI"/>
                <w:sz w:val="27"/>
                <w:szCs w:val="27"/>
                <w:lang w:eastAsia="en-AU"/>
              </w:rPr>
              <w:t>S</w:t>
            </w:r>
            <w:r>
              <w:rPr>
                <w:rFonts w:ascii="Segoe UI" w:hAnsi="Segoe UI"/>
                <w:sz w:val="27"/>
                <w:szCs w:val="27"/>
                <w:lang w:eastAsia="en-AU"/>
              </w:rPr>
              <w:t>ub roll</w:t>
            </w:r>
          </w:p>
          <w:p w14:paraId="1A78F83F" w14:textId="756E92E2" w:rsidR="008D6757" w:rsidRPr="00C46BC6" w:rsidRDefault="008D6757" w:rsidP="00844476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Ham Sub Roll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55FB" w14:textId="77777777" w:rsidR="008D6757" w:rsidRPr="008D6757" w:rsidRDefault="008D6757" w:rsidP="00B738ED">
            <w:pPr>
              <w:spacing w:after="0"/>
              <w:jc w:val="center"/>
              <w:rPr>
                <w:rFonts w:ascii="Segoe UI" w:hAnsi="Segoe UI"/>
                <w:color w:val="00B050"/>
                <w:sz w:val="18"/>
                <w:szCs w:val="27"/>
                <w:lang w:eastAsia="en-AU"/>
              </w:rPr>
            </w:pPr>
          </w:p>
          <w:p w14:paraId="2DD85218" w14:textId="2E05E169" w:rsidR="00844476" w:rsidRPr="008D6757" w:rsidRDefault="00844476" w:rsidP="00B738ED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8D6757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Cheese sub roll</w:t>
            </w:r>
          </w:p>
          <w:p w14:paraId="5ED227F3" w14:textId="1AFC1199" w:rsidR="00844476" w:rsidRPr="008D6757" w:rsidRDefault="00844476" w:rsidP="00B738ED">
            <w:pPr>
              <w:spacing w:after="0"/>
              <w:jc w:val="center"/>
              <w:rPr>
                <w:rFonts w:ascii="Segoe UI" w:hAnsi="Segoe UI"/>
                <w:color w:val="00B050"/>
                <w:sz w:val="14"/>
                <w:szCs w:val="27"/>
                <w:lang w:eastAsia="en-A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8F30" w14:textId="77777777" w:rsidR="00844476" w:rsidRDefault="00844476" w:rsidP="00844476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Cheese Sub Roll</w:t>
            </w:r>
          </w:p>
          <w:p w14:paraId="03A8EC39" w14:textId="77777777" w:rsidR="00844476" w:rsidRPr="00C46BC6" w:rsidRDefault="00844476" w:rsidP="00844476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Ham Sub Roll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AA3" w14:textId="77777777" w:rsidR="0084447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Cheese sub roll</w:t>
            </w:r>
          </w:p>
          <w:p w14:paraId="42EDEDF8" w14:textId="77777777" w:rsidR="00844476" w:rsidRPr="00C46BC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Ham sub roll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F2A1F" w14:textId="77777777" w:rsidR="0084447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Cheese sub roll</w:t>
            </w:r>
          </w:p>
          <w:p w14:paraId="728FCEBC" w14:textId="77777777" w:rsidR="00844476" w:rsidRPr="00C46BC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Ham sub roll</w:t>
            </w:r>
          </w:p>
        </w:tc>
      </w:tr>
      <w:tr w:rsidR="00844476" w:rsidRPr="00C46BC6" w14:paraId="1C57D559" w14:textId="77777777" w:rsidTr="00844476">
        <w:trPr>
          <w:trHeight w:val="831"/>
        </w:trPr>
        <w:tc>
          <w:tcPr>
            <w:tcW w:w="5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A463" w14:textId="77777777" w:rsidR="00844476" w:rsidRPr="00C46BC6" w:rsidRDefault="00844476" w:rsidP="00B738ED">
            <w:pPr>
              <w:pStyle w:val="menuheading"/>
              <w:framePr w:hSpace="0" w:wrap="auto" w:vAnchor="margin" w:hAnchor="text" w:xAlign="left" w:yAlign="inline"/>
              <w:rPr>
                <w:rFonts w:ascii="Segoe UI" w:hAnsi="Segoe UI"/>
                <w:b w:val="0"/>
                <w:sz w:val="27"/>
                <w:szCs w:val="27"/>
                <w:lang w:eastAsia="en-AU"/>
              </w:rPr>
            </w:pPr>
            <w:r w:rsidRPr="00C46BC6">
              <w:rPr>
                <w:rFonts w:ascii="Segoe UI" w:hAnsi="Segoe UI"/>
                <w:b w:val="0"/>
                <w:sz w:val="27"/>
                <w:szCs w:val="27"/>
                <w:lang w:eastAsia="en-AU"/>
              </w:rPr>
              <w:t>Dessert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5604" w14:textId="77777777" w:rsidR="00844476" w:rsidRDefault="00E21B8E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Iced Sponge</w:t>
            </w:r>
          </w:p>
          <w:p w14:paraId="54FB8815" w14:textId="77777777" w:rsidR="0084447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Vegan Cookie</w:t>
            </w:r>
          </w:p>
          <w:p w14:paraId="50A0630C" w14:textId="77777777" w:rsidR="0084447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Jelly</w:t>
            </w:r>
          </w:p>
          <w:p w14:paraId="332E823B" w14:textId="77777777" w:rsidR="0084447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Fresh Fruit</w:t>
            </w:r>
          </w:p>
          <w:p w14:paraId="34049FE6" w14:textId="6736BD3F" w:rsidR="00B5385F" w:rsidRPr="00C46BC6" w:rsidRDefault="00B5385F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Cheesecake Pots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FA8B" w14:textId="2A5AF867" w:rsidR="00844476" w:rsidRPr="008D6757" w:rsidRDefault="00B5385F" w:rsidP="00B738ED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Cinnamon Bu</w:t>
            </w:r>
            <w:r w:rsidR="00524FF0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n</w:t>
            </w: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s</w:t>
            </w:r>
          </w:p>
          <w:p w14:paraId="5F7684FB" w14:textId="1F81E7B1" w:rsidR="00844476" w:rsidRPr="008D6757" w:rsidRDefault="00B5385F" w:rsidP="00B738ED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 xml:space="preserve">Viennese Whirls </w:t>
            </w:r>
          </w:p>
          <w:p w14:paraId="60D86CE5" w14:textId="77777777" w:rsidR="00844476" w:rsidRPr="008D6757" w:rsidRDefault="00844476" w:rsidP="00B738ED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8D6757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Jelly</w:t>
            </w:r>
          </w:p>
          <w:p w14:paraId="3D63F752" w14:textId="77777777" w:rsidR="00844476" w:rsidRDefault="00844476" w:rsidP="00B738ED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 w:rsidRPr="008D6757"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Fresh Fruit</w:t>
            </w:r>
          </w:p>
          <w:p w14:paraId="69D6739E" w14:textId="11DDEE0F" w:rsidR="00B5385F" w:rsidRPr="008D6757" w:rsidRDefault="00B5385F" w:rsidP="00B738ED">
            <w:pPr>
              <w:spacing w:after="0"/>
              <w:jc w:val="center"/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color w:val="00B050"/>
                <w:sz w:val="27"/>
                <w:szCs w:val="27"/>
                <w:lang w:eastAsia="en-AU"/>
              </w:rPr>
              <w:t>Fruit Mousse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59D9" w14:textId="77777777" w:rsidR="0084447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 xml:space="preserve"> </w:t>
            </w:r>
            <w:r w:rsidR="00E21B8E">
              <w:rPr>
                <w:rFonts w:ascii="Segoe UI" w:hAnsi="Segoe UI"/>
                <w:sz w:val="27"/>
                <w:szCs w:val="27"/>
                <w:lang w:eastAsia="en-AU"/>
              </w:rPr>
              <w:t>Doughnuts</w:t>
            </w:r>
          </w:p>
          <w:p w14:paraId="1E69D7CA" w14:textId="77777777" w:rsidR="0084447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Vegan Brownie</w:t>
            </w:r>
          </w:p>
          <w:p w14:paraId="5D8820D2" w14:textId="77777777" w:rsidR="0084447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Jelly</w:t>
            </w:r>
          </w:p>
          <w:p w14:paraId="2A5B9486" w14:textId="77777777" w:rsidR="0084447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Fresh Fruit</w:t>
            </w:r>
          </w:p>
          <w:p w14:paraId="4A5FFA38" w14:textId="173B4149" w:rsidR="00B5385F" w:rsidRPr="00C46BC6" w:rsidRDefault="00B5385F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Cheesecake Pots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1FB1" w14:textId="77777777" w:rsidR="0084447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Jam Sponge</w:t>
            </w:r>
          </w:p>
          <w:p w14:paraId="623FB1F9" w14:textId="77777777" w:rsidR="0084447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Rocky Road</w:t>
            </w:r>
            <w:r w:rsidR="00D04C47">
              <w:rPr>
                <w:rFonts w:ascii="Segoe UI" w:hAnsi="Segoe UI"/>
                <w:sz w:val="27"/>
                <w:szCs w:val="27"/>
                <w:lang w:eastAsia="en-AU"/>
              </w:rPr>
              <w:t xml:space="preserve"> (Gelatine)</w:t>
            </w:r>
            <w:r>
              <w:rPr>
                <w:rFonts w:ascii="Segoe UI" w:hAnsi="Segoe UI"/>
                <w:sz w:val="27"/>
                <w:szCs w:val="27"/>
                <w:lang w:eastAsia="en-AU"/>
              </w:rPr>
              <w:br/>
              <w:t>Jelly</w:t>
            </w:r>
          </w:p>
          <w:p w14:paraId="6F87136E" w14:textId="77777777" w:rsidR="0084447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Fresh Fruit</w:t>
            </w:r>
          </w:p>
          <w:p w14:paraId="409B9425" w14:textId="3874F34F" w:rsidR="00B5385F" w:rsidRPr="00C46BC6" w:rsidRDefault="00B5385F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Mousse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F1E7E" w14:textId="77777777" w:rsidR="00844476" w:rsidRDefault="00D04C47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Choc Chip Sponge</w:t>
            </w:r>
          </w:p>
          <w:p w14:paraId="2C919374" w14:textId="4FDD91F5" w:rsidR="0084447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 xml:space="preserve"> </w:t>
            </w:r>
            <w:r w:rsidR="00B5385F">
              <w:rPr>
                <w:rFonts w:ascii="Segoe UI" w:hAnsi="Segoe UI"/>
                <w:sz w:val="27"/>
                <w:szCs w:val="27"/>
                <w:lang w:eastAsia="en-AU"/>
              </w:rPr>
              <w:t>Blueberry Muffins</w:t>
            </w:r>
          </w:p>
          <w:p w14:paraId="67D28E26" w14:textId="77777777" w:rsidR="0084447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Jelly</w:t>
            </w:r>
          </w:p>
          <w:p w14:paraId="117C8876" w14:textId="77777777" w:rsidR="00844476" w:rsidRDefault="00844476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Fresh Fruit</w:t>
            </w:r>
          </w:p>
          <w:p w14:paraId="13A42CD0" w14:textId="727E85D9" w:rsidR="00B5385F" w:rsidRPr="00C46BC6" w:rsidRDefault="00B5385F" w:rsidP="00B738ED">
            <w:pPr>
              <w:spacing w:after="0"/>
              <w:jc w:val="center"/>
              <w:rPr>
                <w:rFonts w:ascii="Segoe UI" w:hAnsi="Segoe UI"/>
                <w:sz w:val="27"/>
                <w:szCs w:val="27"/>
                <w:lang w:eastAsia="en-AU"/>
              </w:rPr>
            </w:pPr>
            <w:r>
              <w:rPr>
                <w:rFonts w:ascii="Segoe UI" w:hAnsi="Segoe UI"/>
                <w:sz w:val="27"/>
                <w:szCs w:val="27"/>
                <w:lang w:eastAsia="en-AU"/>
              </w:rPr>
              <w:t>Cheesecake Pots</w:t>
            </w:r>
          </w:p>
        </w:tc>
      </w:tr>
    </w:tbl>
    <w:p w14:paraId="70A06A21" w14:textId="77777777" w:rsidR="00280118" w:rsidRPr="007F2A13" w:rsidRDefault="00280118" w:rsidP="00236182">
      <w:pPr>
        <w:spacing w:after="0"/>
        <w:rPr>
          <w:rFonts w:ascii="Segoe UI" w:hAnsi="Segoe UI"/>
          <w:sz w:val="36"/>
          <w:szCs w:val="36"/>
        </w:rPr>
      </w:pPr>
    </w:p>
    <w:sectPr w:rsidR="00280118" w:rsidRPr="007F2A13" w:rsidSect="002748B0">
      <w:headerReference w:type="default" r:id="rId9"/>
      <w:pgSz w:w="23814" w:h="16839" w:orient="landscape" w:code="8"/>
      <w:pgMar w:top="241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6B734" w14:textId="77777777" w:rsidR="00185AE9" w:rsidRPr="00C46BC6" w:rsidRDefault="00185AE9" w:rsidP="00CC7013">
      <w:pPr>
        <w:spacing w:after="0" w:line="240" w:lineRule="auto"/>
        <w:rPr>
          <w:sz w:val="23"/>
          <w:szCs w:val="23"/>
        </w:rPr>
      </w:pPr>
      <w:r w:rsidRPr="00C46BC6">
        <w:rPr>
          <w:sz w:val="23"/>
          <w:szCs w:val="23"/>
        </w:rPr>
        <w:separator/>
      </w:r>
    </w:p>
  </w:endnote>
  <w:endnote w:type="continuationSeparator" w:id="0">
    <w:p w14:paraId="6559FA88" w14:textId="77777777" w:rsidR="00185AE9" w:rsidRPr="00C46BC6" w:rsidRDefault="00185AE9" w:rsidP="00CC7013">
      <w:pPr>
        <w:spacing w:after="0" w:line="240" w:lineRule="auto"/>
        <w:rPr>
          <w:sz w:val="23"/>
          <w:szCs w:val="23"/>
        </w:rPr>
      </w:pPr>
      <w:r w:rsidRPr="00C46BC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perla-LightLf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uperla-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7A175" w14:textId="77777777" w:rsidR="00185AE9" w:rsidRPr="00C46BC6" w:rsidRDefault="00185AE9" w:rsidP="00CC7013">
      <w:pPr>
        <w:spacing w:after="0" w:line="240" w:lineRule="auto"/>
        <w:rPr>
          <w:sz w:val="23"/>
          <w:szCs w:val="23"/>
        </w:rPr>
      </w:pPr>
      <w:r w:rsidRPr="00C46BC6">
        <w:rPr>
          <w:sz w:val="23"/>
          <w:szCs w:val="23"/>
        </w:rPr>
        <w:separator/>
      </w:r>
    </w:p>
  </w:footnote>
  <w:footnote w:type="continuationSeparator" w:id="0">
    <w:p w14:paraId="342B22D5" w14:textId="77777777" w:rsidR="00185AE9" w:rsidRPr="00C46BC6" w:rsidRDefault="00185AE9" w:rsidP="00CC7013">
      <w:pPr>
        <w:spacing w:after="0" w:line="240" w:lineRule="auto"/>
        <w:rPr>
          <w:sz w:val="23"/>
          <w:szCs w:val="23"/>
        </w:rPr>
      </w:pPr>
      <w:r w:rsidRPr="00C46BC6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7ED78" w14:textId="77777777" w:rsidR="004E4995" w:rsidRPr="00C46BC6" w:rsidRDefault="003A58AC" w:rsidP="003A58AC">
    <w:pPr>
      <w:rPr>
        <w:sz w:val="23"/>
        <w:szCs w:val="23"/>
      </w:rPr>
    </w:pPr>
    <w:r w:rsidRPr="00C46BC6">
      <w:rPr>
        <w:rFonts w:ascii="Georgia" w:hAnsi="Georgia"/>
        <w:noProof/>
        <w:color w:val="000000"/>
        <w:sz w:val="54"/>
        <w:szCs w:val="54"/>
      </w:rPr>
      <w:tab/>
    </w:r>
    <w:r w:rsidR="007C3BF6">
      <w:rPr>
        <w:rFonts w:ascii="Georgia" w:hAnsi="Georgia"/>
        <w:noProof/>
        <w:color w:val="000000"/>
        <w:sz w:val="54"/>
        <w:szCs w:val="54"/>
      </w:rPr>
      <w:t>W</w:t>
    </w:r>
    <w:r w:rsidR="00C46BC6" w:rsidRPr="00C46BC6">
      <w:rPr>
        <w:rFonts w:ascii="Georgia" w:hAnsi="Georgia"/>
        <w:noProof/>
        <w:color w:val="000000"/>
        <w:sz w:val="54"/>
        <w:szCs w:val="54"/>
      </w:rPr>
      <w:t>eekly menu</w:t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="00C46BC6" w:rsidRPr="00C46BC6">
      <w:rPr>
        <w:rFonts w:ascii="Georgia" w:hAnsi="Georgia"/>
        <w:noProof/>
        <w:color w:val="000000"/>
        <w:sz w:val="54"/>
        <w:szCs w:val="54"/>
      </w:rPr>
      <w:t xml:space="preserve">                                                                       </w:t>
    </w:r>
    <w:r w:rsidR="007C3BF6">
      <w:rPr>
        <w:rFonts w:ascii="Georgia" w:hAnsi="Georgia"/>
        <w:noProof/>
        <w:color w:val="000000"/>
        <w:sz w:val="54"/>
        <w:szCs w:val="54"/>
      </w:rPr>
      <w:t xml:space="preserve">                               W</w:t>
    </w:r>
    <w:r w:rsidR="00C46BC6" w:rsidRPr="00C46BC6">
      <w:rPr>
        <w:rFonts w:ascii="Georgia" w:hAnsi="Georgia"/>
        <w:noProof/>
        <w:color w:val="000000"/>
        <w:sz w:val="54"/>
        <w:szCs w:val="54"/>
      </w:rPr>
      <w:t>eek 1</w:t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Pr="00C46BC6">
      <w:rPr>
        <w:rFonts w:ascii="Georgia" w:hAnsi="Georgia"/>
        <w:noProof/>
        <w:color w:val="000000"/>
        <w:sz w:val="54"/>
        <w:szCs w:val="54"/>
      </w:rPr>
      <w:tab/>
    </w:r>
    <w:r w:rsidR="008A337D" w:rsidRPr="00C46BC6">
      <w:rPr>
        <w:sz w:val="23"/>
        <w:szCs w:val="23"/>
      </w:rPr>
      <w:tab/>
    </w:r>
    <w:r w:rsidR="008A337D" w:rsidRPr="00C46BC6">
      <w:rPr>
        <w:sz w:val="23"/>
        <w:szCs w:val="23"/>
      </w:rPr>
      <w:tab/>
    </w:r>
    <w:r w:rsidR="008A337D" w:rsidRPr="00C46BC6">
      <w:rPr>
        <w:sz w:val="23"/>
        <w:szCs w:val="23"/>
      </w:rPr>
      <w:tab/>
    </w:r>
    <w:r w:rsidR="00075DDF" w:rsidRPr="00C46BC6">
      <w:rPr>
        <w:noProof/>
        <w:sz w:val="23"/>
        <w:szCs w:val="23"/>
        <w:lang w:val="en-GB" w:eastAsia="en-GB"/>
      </w:rPr>
      <w:drawing>
        <wp:anchor distT="0" distB="0" distL="114300" distR="114300" simplePos="0" relativeHeight="251659776" behindDoc="1" locked="0" layoutInCell="1" allowOverlap="1" wp14:anchorId="71F06859" wp14:editId="2EE0152B">
          <wp:simplePos x="0" y="0"/>
          <wp:positionH relativeFrom="column">
            <wp:posOffset>4756785</wp:posOffset>
          </wp:positionH>
          <wp:positionV relativeFrom="paragraph">
            <wp:posOffset>-2248535</wp:posOffset>
          </wp:positionV>
          <wp:extent cx="3791585" cy="13305155"/>
          <wp:effectExtent l="5715" t="0" r="5080" b="5080"/>
          <wp:wrapNone/>
          <wp:docPr id="3" name="Picture 1" descr="C:\Users\lethern1\AppData\Local\Microsoft\Windows\INetCache\Content.Word\Whisk 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thern1\AppData\Local\Microsoft\Windows\INetCache\Content.Word\Whisk yell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791585" cy="133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337D" w:rsidRPr="00C46BC6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BCDE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721187"/>
    <w:multiLevelType w:val="hybridMultilevel"/>
    <w:tmpl w:val="16C61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5CDB"/>
    <w:multiLevelType w:val="hybridMultilevel"/>
    <w:tmpl w:val="16D44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DF"/>
    <w:rsid w:val="000010D3"/>
    <w:rsid w:val="00015249"/>
    <w:rsid w:val="0002196F"/>
    <w:rsid w:val="000331B3"/>
    <w:rsid w:val="00040C3E"/>
    <w:rsid w:val="0005133E"/>
    <w:rsid w:val="00051D60"/>
    <w:rsid w:val="000547BD"/>
    <w:rsid w:val="00060BEA"/>
    <w:rsid w:val="00061DE2"/>
    <w:rsid w:val="00061F65"/>
    <w:rsid w:val="000626CA"/>
    <w:rsid w:val="00071995"/>
    <w:rsid w:val="00075DDF"/>
    <w:rsid w:val="0008234D"/>
    <w:rsid w:val="0008423C"/>
    <w:rsid w:val="00091961"/>
    <w:rsid w:val="000A3896"/>
    <w:rsid w:val="000A7E09"/>
    <w:rsid w:val="000B196B"/>
    <w:rsid w:val="000B6912"/>
    <w:rsid w:val="000C0B24"/>
    <w:rsid w:val="000C1F7F"/>
    <w:rsid w:val="001044C6"/>
    <w:rsid w:val="00113F6B"/>
    <w:rsid w:val="00122A1E"/>
    <w:rsid w:val="00142F55"/>
    <w:rsid w:val="001539E7"/>
    <w:rsid w:val="00161675"/>
    <w:rsid w:val="00163428"/>
    <w:rsid w:val="00170FCC"/>
    <w:rsid w:val="00185AE9"/>
    <w:rsid w:val="001B3042"/>
    <w:rsid w:val="001B5A6B"/>
    <w:rsid w:val="001D25C0"/>
    <w:rsid w:val="001D3FAF"/>
    <w:rsid w:val="001E081B"/>
    <w:rsid w:val="001F0F64"/>
    <w:rsid w:val="001F3A12"/>
    <w:rsid w:val="00204AF9"/>
    <w:rsid w:val="00214490"/>
    <w:rsid w:val="00230EF8"/>
    <w:rsid w:val="00233F73"/>
    <w:rsid w:val="00236182"/>
    <w:rsid w:val="002715A5"/>
    <w:rsid w:val="00271DDE"/>
    <w:rsid w:val="002748B0"/>
    <w:rsid w:val="00280118"/>
    <w:rsid w:val="00281FFC"/>
    <w:rsid w:val="0028202D"/>
    <w:rsid w:val="002B3547"/>
    <w:rsid w:val="002D0B6E"/>
    <w:rsid w:val="002D6C0A"/>
    <w:rsid w:val="002E6836"/>
    <w:rsid w:val="0031077A"/>
    <w:rsid w:val="0031301D"/>
    <w:rsid w:val="0032685E"/>
    <w:rsid w:val="00330430"/>
    <w:rsid w:val="00333490"/>
    <w:rsid w:val="003638C3"/>
    <w:rsid w:val="003733B4"/>
    <w:rsid w:val="00383CC1"/>
    <w:rsid w:val="00385B5A"/>
    <w:rsid w:val="003A58AC"/>
    <w:rsid w:val="003B0E1C"/>
    <w:rsid w:val="003B2736"/>
    <w:rsid w:val="003C2DDA"/>
    <w:rsid w:val="003C3E78"/>
    <w:rsid w:val="003D2923"/>
    <w:rsid w:val="003D68EF"/>
    <w:rsid w:val="004047B5"/>
    <w:rsid w:val="00423FD6"/>
    <w:rsid w:val="00434A43"/>
    <w:rsid w:val="0045607E"/>
    <w:rsid w:val="00464314"/>
    <w:rsid w:val="004843F3"/>
    <w:rsid w:val="00491058"/>
    <w:rsid w:val="004A150B"/>
    <w:rsid w:val="004B23CD"/>
    <w:rsid w:val="004C60F2"/>
    <w:rsid w:val="004E1487"/>
    <w:rsid w:val="004E4995"/>
    <w:rsid w:val="004E7CAD"/>
    <w:rsid w:val="004F7A4C"/>
    <w:rsid w:val="00502021"/>
    <w:rsid w:val="00516DC9"/>
    <w:rsid w:val="00524FF0"/>
    <w:rsid w:val="00525FF5"/>
    <w:rsid w:val="0056702A"/>
    <w:rsid w:val="00583D1C"/>
    <w:rsid w:val="0058755E"/>
    <w:rsid w:val="0059560B"/>
    <w:rsid w:val="005B2B03"/>
    <w:rsid w:val="005E27CA"/>
    <w:rsid w:val="005F572D"/>
    <w:rsid w:val="005F6FB1"/>
    <w:rsid w:val="00600BE7"/>
    <w:rsid w:val="00641E67"/>
    <w:rsid w:val="0064618E"/>
    <w:rsid w:val="00647DB5"/>
    <w:rsid w:val="006516E1"/>
    <w:rsid w:val="006614EC"/>
    <w:rsid w:val="00673835"/>
    <w:rsid w:val="006A3A8D"/>
    <w:rsid w:val="006C2F5B"/>
    <w:rsid w:val="006C485C"/>
    <w:rsid w:val="006E772D"/>
    <w:rsid w:val="006F301E"/>
    <w:rsid w:val="0070600E"/>
    <w:rsid w:val="00706767"/>
    <w:rsid w:val="007146AB"/>
    <w:rsid w:val="00715DD0"/>
    <w:rsid w:val="007313CF"/>
    <w:rsid w:val="00746995"/>
    <w:rsid w:val="0075777D"/>
    <w:rsid w:val="00763AA5"/>
    <w:rsid w:val="007855DA"/>
    <w:rsid w:val="00790CE6"/>
    <w:rsid w:val="007B3D52"/>
    <w:rsid w:val="007B55E1"/>
    <w:rsid w:val="007B6E86"/>
    <w:rsid w:val="007C2623"/>
    <w:rsid w:val="007C3BF6"/>
    <w:rsid w:val="007C57AD"/>
    <w:rsid w:val="007D3688"/>
    <w:rsid w:val="007F1EB7"/>
    <w:rsid w:val="007F2A13"/>
    <w:rsid w:val="00820CAD"/>
    <w:rsid w:val="00834FA7"/>
    <w:rsid w:val="00844476"/>
    <w:rsid w:val="00851E15"/>
    <w:rsid w:val="00852840"/>
    <w:rsid w:val="0086677E"/>
    <w:rsid w:val="008807B3"/>
    <w:rsid w:val="00886879"/>
    <w:rsid w:val="008A337D"/>
    <w:rsid w:val="008A736E"/>
    <w:rsid w:val="008B1CBD"/>
    <w:rsid w:val="008B48EF"/>
    <w:rsid w:val="008C11EC"/>
    <w:rsid w:val="008C361F"/>
    <w:rsid w:val="008C60CD"/>
    <w:rsid w:val="008D364C"/>
    <w:rsid w:val="008D6757"/>
    <w:rsid w:val="008E4A53"/>
    <w:rsid w:val="008F22FB"/>
    <w:rsid w:val="008F396B"/>
    <w:rsid w:val="008F4B55"/>
    <w:rsid w:val="00915623"/>
    <w:rsid w:val="0092047E"/>
    <w:rsid w:val="009314A5"/>
    <w:rsid w:val="00933070"/>
    <w:rsid w:val="00976FB7"/>
    <w:rsid w:val="0098038E"/>
    <w:rsid w:val="009808BA"/>
    <w:rsid w:val="00983031"/>
    <w:rsid w:val="00995984"/>
    <w:rsid w:val="00997C05"/>
    <w:rsid w:val="009A77BE"/>
    <w:rsid w:val="009C2DF0"/>
    <w:rsid w:val="009D7D13"/>
    <w:rsid w:val="009E13EF"/>
    <w:rsid w:val="00A16EED"/>
    <w:rsid w:val="00A627F8"/>
    <w:rsid w:val="00A66CF0"/>
    <w:rsid w:val="00A70C15"/>
    <w:rsid w:val="00AA3C59"/>
    <w:rsid w:val="00AB0FDA"/>
    <w:rsid w:val="00AD4719"/>
    <w:rsid w:val="00AE6014"/>
    <w:rsid w:val="00AF30D8"/>
    <w:rsid w:val="00B10D48"/>
    <w:rsid w:val="00B1144D"/>
    <w:rsid w:val="00B304A8"/>
    <w:rsid w:val="00B3080D"/>
    <w:rsid w:val="00B4148B"/>
    <w:rsid w:val="00B5385F"/>
    <w:rsid w:val="00B55487"/>
    <w:rsid w:val="00B64E07"/>
    <w:rsid w:val="00B651E4"/>
    <w:rsid w:val="00B738ED"/>
    <w:rsid w:val="00B95D31"/>
    <w:rsid w:val="00BB185B"/>
    <w:rsid w:val="00BD5F95"/>
    <w:rsid w:val="00BD7219"/>
    <w:rsid w:val="00BE1102"/>
    <w:rsid w:val="00BF1FF0"/>
    <w:rsid w:val="00C06824"/>
    <w:rsid w:val="00C31B75"/>
    <w:rsid w:val="00C330E0"/>
    <w:rsid w:val="00C42A49"/>
    <w:rsid w:val="00C46BC6"/>
    <w:rsid w:val="00C46C72"/>
    <w:rsid w:val="00C578EB"/>
    <w:rsid w:val="00C87F58"/>
    <w:rsid w:val="00C92DDB"/>
    <w:rsid w:val="00CC7013"/>
    <w:rsid w:val="00CE15AF"/>
    <w:rsid w:val="00CE241D"/>
    <w:rsid w:val="00CF20DA"/>
    <w:rsid w:val="00D04C47"/>
    <w:rsid w:val="00D36B90"/>
    <w:rsid w:val="00D4243E"/>
    <w:rsid w:val="00D42913"/>
    <w:rsid w:val="00D44EA6"/>
    <w:rsid w:val="00D727D0"/>
    <w:rsid w:val="00D9169C"/>
    <w:rsid w:val="00D96A11"/>
    <w:rsid w:val="00D97FD8"/>
    <w:rsid w:val="00DB7BF6"/>
    <w:rsid w:val="00DF5021"/>
    <w:rsid w:val="00E119EF"/>
    <w:rsid w:val="00E21B8E"/>
    <w:rsid w:val="00E22211"/>
    <w:rsid w:val="00E378FD"/>
    <w:rsid w:val="00E83CA5"/>
    <w:rsid w:val="00E9546B"/>
    <w:rsid w:val="00EA41E1"/>
    <w:rsid w:val="00EA52DB"/>
    <w:rsid w:val="00ED1E2D"/>
    <w:rsid w:val="00F51774"/>
    <w:rsid w:val="00F7436D"/>
    <w:rsid w:val="00F91DBA"/>
    <w:rsid w:val="00F95BBA"/>
    <w:rsid w:val="00FA329D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32B6D9"/>
  <w15:docId w15:val="{2CB07F7B-EB6E-460C-A042-7C170DC7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8EB"/>
    <w:pPr>
      <w:spacing w:after="200" w:line="276" w:lineRule="auto"/>
    </w:pPr>
    <w:rPr>
      <w:rFonts w:ascii="Superla-LightLf" w:hAnsi="Superla-LightLf"/>
      <w:sz w:val="24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01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uheading">
    <w:name w:val="menu heading"/>
    <w:basedOn w:val="Normal"/>
    <w:link w:val="menuheadingChar"/>
    <w:qFormat/>
    <w:rsid w:val="00CC7013"/>
    <w:pPr>
      <w:framePr w:hSpace="180" w:wrap="around" w:vAnchor="text" w:hAnchor="margin" w:xAlign="center" w:y="1405"/>
      <w:spacing w:after="0" w:line="240" w:lineRule="auto"/>
    </w:pPr>
    <w:rPr>
      <w:rFonts w:ascii="Superla-Light" w:eastAsia="Times New Roman" w:hAnsi="Superla-Light"/>
      <w:b/>
      <w:color w:val="000000"/>
    </w:rPr>
  </w:style>
  <w:style w:type="paragraph" w:customStyle="1" w:styleId="MENUTEXTCENTERED">
    <w:name w:val="MENU TEXT CENTERED"/>
    <w:basedOn w:val="Normal"/>
    <w:link w:val="MENUTEXTCENTEREDChar"/>
    <w:qFormat/>
    <w:rsid w:val="00CC7013"/>
    <w:pPr>
      <w:framePr w:hSpace="180" w:wrap="around" w:vAnchor="text" w:hAnchor="margin" w:xAlign="center" w:y="1405"/>
      <w:spacing w:after="0" w:line="240" w:lineRule="auto"/>
      <w:jc w:val="center"/>
    </w:pPr>
    <w:rPr>
      <w:rFonts w:ascii="Superla-Light" w:eastAsia="Times New Roman" w:hAnsi="Superla-Light"/>
      <w:color w:val="000000"/>
    </w:rPr>
  </w:style>
  <w:style w:type="character" w:customStyle="1" w:styleId="menuheadingChar">
    <w:name w:val="menu heading Char"/>
    <w:link w:val="menuheading"/>
    <w:rsid w:val="00CC7013"/>
    <w:rPr>
      <w:rFonts w:ascii="Superla-Light" w:eastAsia="Times New Roman" w:hAnsi="Superla-Light"/>
      <w:b/>
      <w:color w:val="000000"/>
      <w:sz w:val="24"/>
      <w:szCs w:val="22"/>
    </w:rPr>
  </w:style>
  <w:style w:type="character" w:customStyle="1" w:styleId="MENUTEXTCENTEREDChar">
    <w:name w:val="MENU TEXT CENTERED Char"/>
    <w:link w:val="MENUTEXTCENTERED"/>
    <w:rsid w:val="00CC7013"/>
    <w:rPr>
      <w:rFonts w:ascii="Superla-Light" w:eastAsia="Times New Roman" w:hAnsi="Superla-Light"/>
      <w:color w:val="000000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CC70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C701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70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C701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8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B0"/>
    <w:rPr>
      <w:rFonts w:ascii="Lucida Grande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72"/>
    <w:rsid w:val="004F7A4C"/>
    <w:pPr>
      <w:ind w:left="720"/>
      <w:contextualSpacing/>
    </w:pPr>
  </w:style>
  <w:style w:type="paragraph" w:customStyle="1" w:styleId="Default">
    <w:name w:val="Default"/>
    <w:rsid w:val="00715DD0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hern1\AppData\Local\Temp\Temp7_May%20transfer.zip\May%20transfer\Menus%20Word\Chartwells%20Boarders%20A4%20Landscape%20Weekly%20Menu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B4B55-3803-4171-AA7F-AFF2C17F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Chartwells Boarders A4 Landscape Weekly Menu v2</Template>
  <TotalTime>18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Letherby</dc:creator>
  <cp:lastModifiedBy>Unit 73722</cp:lastModifiedBy>
  <cp:revision>7</cp:revision>
  <cp:lastPrinted>2023-03-14T13:55:00Z</cp:lastPrinted>
  <dcterms:created xsi:type="dcterms:W3CDTF">2023-08-06T13:59:00Z</dcterms:created>
  <dcterms:modified xsi:type="dcterms:W3CDTF">2023-08-21T11:38:00Z</dcterms:modified>
</cp:coreProperties>
</file>